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5135F" w14:textId="77777777" w:rsidR="006F456C" w:rsidRPr="003D33C8" w:rsidRDefault="006F456C" w:rsidP="00481E6A">
      <w:pPr>
        <w:ind w:right="-3"/>
        <w:rPr>
          <w:rFonts w:ascii="SkolaSansOffc" w:hAnsi="SkolaSansOffc"/>
          <w:lang w:val="mk-MK"/>
        </w:rPr>
      </w:pPr>
      <w:bookmarkStart w:id="0" w:name="_GoBack"/>
      <w:bookmarkEnd w:id="0"/>
    </w:p>
    <w:p w14:paraId="17E50CB7" w14:textId="77777777" w:rsidR="00B1578A" w:rsidRPr="003D33C8" w:rsidRDefault="00B1578A" w:rsidP="00F87943">
      <w:pPr>
        <w:ind w:right="821"/>
        <w:rPr>
          <w:rFonts w:ascii="SkolaSansOffc" w:hAnsi="SkolaSansOffc" w:cs="Tahoma"/>
          <w:sz w:val="24"/>
          <w:szCs w:val="24"/>
          <w:lang w:val="mk-MK"/>
        </w:rPr>
      </w:pPr>
    </w:p>
    <w:p w14:paraId="49257CDB" w14:textId="77777777" w:rsidR="00B1578A" w:rsidRPr="003D33C8" w:rsidRDefault="00B1578A" w:rsidP="00F87943">
      <w:pPr>
        <w:ind w:right="821"/>
        <w:rPr>
          <w:rFonts w:ascii="SkolaSansOffc" w:hAnsi="SkolaSansOffc" w:cs="Tahoma"/>
          <w:sz w:val="24"/>
          <w:szCs w:val="24"/>
          <w:lang w:val="mk-MK"/>
        </w:rPr>
      </w:pPr>
    </w:p>
    <w:p w14:paraId="3E33B620" w14:textId="77777777" w:rsidR="00A755ED" w:rsidRPr="003D33C8" w:rsidRDefault="00A755ED" w:rsidP="00F87943">
      <w:pPr>
        <w:ind w:right="198"/>
        <w:jc w:val="both"/>
        <w:rPr>
          <w:rFonts w:ascii="SkolaSansOffc" w:hAnsi="SkolaSansOffc" w:cs="Tahoma"/>
          <w:sz w:val="24"/>
          <w:szCs w:val="24"/>
          <w:lang w:val="mk-MK"/>
        </w:rPr>
      </w:pPr>
    </w:p>
    <w:p w14:paraId="60DEB7EC" w14:textId="77777777" w:rsidR="00A755ED" w:rsidRPr="003D33C8" w:rsidRDefault="00A755ED" w:rsidP="00F87943">
      <w:pPr>
        <w:ind w:right="198"/>
        <w:jc w:val="both"/>
        <w:rPr>
          <w:rFonts w:ascii="SkolaSansOffc" w:hAnsi="SkolaSansOffc" w:cs="Tahoma"/>
          <w:sz w:val="24"/>
          <w:szCs w:val="24"/>
          <w:lang w:val="mk-MK"/>
        </w:rPr>
      </w:pPr>
    </w:p>
    <w:p w14:paraId="5B42D1D1" w14:textId="77777777" w:rsidR="00A755ED" w:rsidRPr="003D33C8" w:rsidRDefault="00A755ED" w:rsidP="00F87943">
      <w:pPr>
        <w:ind w:right="198"/>
        <w:jc w:val="both"/>
        <w:rPr>
          <w:rFonts w:ascii="SkolaSansOffc" w:hAnsi="SkolaSansOffc" w:cs="Tahoma"/>
          <w:sz w:val="24"/>
          <w:szCs w:val="24"/>
          <w:lang w:val="mk-MK"/>
        </w:rPr>
      </w:pPr>
    </w:p>
    <w:p w14:paraId="2D782D26" w14:textId="77777777" w:rsidR="00A06E5B" w:rsidRPr="00AF3C73" w:rsidRDefault="00A06E5B" w:rsidP="00A06E5B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AF3C73">
        <w:rPr>
          <w:color w:val="000000"/>
          <w:sz w:val="20"/>
          <w:szCs w:val="20"/>
        </w:rPr>
        <w:t xml:space="preserve">Бр. </w:t>
      </w:r>
      <w:r w:rsidRPr="00AF3C73">
        <w:rPr>
          <w:sz w:val="20"/>
          <w:szCs w:val="20"/>
        </w:rPr>
        <w:t>09-952</w:t>
      </w:r>
    </w:p>
    <w:p w14:paraId="7668C5B2" w14:textId="77777777" w:rsidR="00A06E5B" w:rsidRPr="00AF3C73" w:rsidRDefault="00A06E5B" w:rsidP="00A06E5B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AF3C73">
        <w:rPr>
          <w:color w:val="000000"/>
          <w:sz w:val="20"/>
          <w:szCs w:val="20"/>
        </w:rPr>
        <w:t>20</w:t>
      </w:r>
      <w:r w:rsidRPr="00AF3C73">
        <w:rPr>
          <w:color w:val="000000"/>
          <w:sz w:val="20"/>
          <w:szCs w:val="20"/>
          <w:lang w:val="mk-MK"/>
        </w:rPr>
        <w:t xml:space="preserve">.9.2024 </w:t>
      </w:r>
      <w:r w:rsidRPr="00AF3C73">
        <w:rPr>
          <w:color w:val="000000"/>
          <w:sz w:val="20"/>
          <w:szCs w:val="20"/>
        </w:rPr>
        <w:t>година</w:t>
      </w:r>
    </w:p>
    <w:p w14:paraId="2C753507" w14:textId="77777777" w:rsidR="00A06E5B" w:rsidRPr="00AF3C73" w:rsidRDefault="00A06E5B" w:rsidP="00A06E5B">
      <w:pPr>
        <w:pStyle w:val="NormalWeb"/>
        <w:spacing w:before="0" w:beforeAutospacing="0" w:after="0" w:afterAutospacing="0"/>
        <w:rPr>
          <w:lang w:val="mk-MK"/>
        </w:rPr>
      </w:pPr>
    </w:p>
    <w:p w14:paraId="27800EA8" w14:textId="77777777" w:rsidR="00A06E5B" w:rsidRPr="00A06E5B" w:rsidRDefault="00A06E5B" w:rsidP="00A06E5B">
      <w:pPr>
        <w:pStyle w:val="Heading3"/>
        <w:tabs>
          <w:tab w:val="left" w:pos="426"/>
        </w:tabs>
        <w:ind w:firstLine="567"/>
        <w:jc w:val="both"/>
        <w:rPr>
          <w:rFonts w:ascii="SkolaSerifCnOffc" w:hAnsi="SkolaSerifCnOffc" w:cs="Times New Roman"/>
          <w:b w:val="0"/>
          <w:bCs w:val="0"/>
          <w:i/>
          <w:sz w:val="24"/>
          <w:szCs w:val="24"/>
          <w:lang w:val="mk-MK"/>
        </w:rPr>
      </w:pPr>
      <w:r w:rsidRPr="00A06E5B">
        <w:rPr>
          <w:rFonts w:ascii="SkolaSerifCnOffc" w:hAnsi="SkolaSerifCnOffc" w:cs="Times New Roman"/>
          <w:b w:val="0"/>
          <w:sz w:val="24"/>
          <w:szCs w:val="24"/>
          <w:lang w:val="ru-RU"/>
        </w:rPr>
        <w:t>Врз основа на член 4 од Одлуката за плаќање</w:t>
      </w:r>
      <w:r w:rsidRPr="00A06E5B">
        <w:rPr>
          <w:rFonts w:ascii="SkolaSerifCnOffc" w:hAnsi="SkolaSerifCnOffc" w:cs="Times New Roman"/>
          <w:b w:val="0"/>
          <w:sz w:val="24"/>
          <w:szCs w:val="24"/>
          <w:lang w:val="mk-MK"/>
        </w:rPr>
        <w:t xml:space="preserve"> половина од износот на уписнината за прв циклус студии за студентите чие родителско право го врши само еден родител и критериумите за остварување на ова право за учебната 2024/2025 година (бр. </w:t>
      </w:r>
      <w:r w:rsidRPr="00A06E5B">
        <w:rPr>
          <w:rFonts w:ascii="SkolaSerifCnOffc" w:hAnsi="SkolaSerifCnOffc" w:cs="Times New Roman"/>
          <w:b w:val="0"/>
          <w:sz w:val="24"/>
          <w:szCs w:val="24"/>
        </w:rPr>
        <w:t xml:space="preserve">09-952/3 </w:t>
      </w:r>
      <w:r w:rsidRPr="00A06E5B">
        <w:rPr>
          <w:rFonts w:ascii="SkolaSerifCnOffc" w:hAnsi="SkolaSerifCnOffc" w:cs="Times New Roman"/>
          <w:b w:val="0"/>
          <w:sz w:val="24"/>
          <w:szCs w:val="24"/>
          <w:lang w:val="mk-MK"/>
        </w:rPr>
        <w:t xml:space="preserve">од </w:t>
      </w:r>
      <w:r w:rsidRPr="00A06E5B">
        <w:rPr>
          <w:rFonts w:ascii="SkolaSerifCnOffc" w:hAnsi="SkolaSerifCnOffc" w:cs="Times New Roman"/>
          <w:b w:val="0"/>
          <w:sz w:val="24"/>
          <w:szCs w:val="24"/>
        </w:rPr>
        <w:t xml:space="preserve">20.9.2024 </w:t>
      </w:r>
      <w:r w:rsidRPr="00A06E5B">
        <w:rPr>
          <w:rFonts w:ascii="SkolaSerifCnOffc" w:hAnsi="SkolaSerifCnOffc" w:cs="Times New Roman"/>
          <w:b w:val="0"/>
          <w:sz w:val="24"/>
          <w:szCs w:val="24"/>
          <w:lang w:val="mk-MK"/>
        </w:rPr>
        <w:t xml:space="preserve">г.), </w:t>
      </w:r>
      <w:r w:rsidRPr="00A06E5B">
        <w:rPr>
          <w:rFonts w:ascii="SkolaSerifCnOffc" w:hAnsi="SkolaSerifCnOffc" w:cs="Times New Roman"/>
          <w:b w:val="0"/>
          <w:bCs w:val="0"/>
          <w:sz w:val="24"/>
          <w:szCs w:val="24"/>
          <w:lang w:val="ru-RU"/>
        </w:rPr>
        <w:t>Универзитетот „Св. Кирил и Методиј“ објав</w:t>
      </w:r>
      <w:r w:rsidRPr="00A06E5B">
        <w:rPr>
          <w:rFonts w:ascii="SkolaSerifCnOffc" w:hAnsi="SkolaSerifCnOffc" w:cs="Times New Roman"/>
          <w:b w:val="0"/>
          <w:bCs w:val="0"/>
          <w:sz w:val="24"/>
          <w:szCs w:val="24"/>
          <w:lang w:val="mk-MK"/>
        </w:rPr>
        <w:t>ува</w:t>
      </w:r>
    </w:p>
    <w:p w14:paraId="76BF16F3" w14:textId="77777777" w:rsidR="00A06E5B" w:rsidRPr="00A06E5B" w:rsidRDefault="00A06E5B" w:rsidP="00A06E5B">
      <w:pPr>
        <w:jc w:val="center"/>
        <w:rPr>
          <w:rFonts w:ascii="SkolaSerifCnOffc" w:hAnsi="SkolaSerifCnOffc"/>
          <w:b/>
          <w:sz w:val="24"/>
          <w:szCs w:val="24"/>
          <w:lang w:val="mk-MK"/>
        </w:rPr>
      </w:pPr>
    </w:p>
    <w:p w14:paraId="1BE052E7" w14:textId="77777777" w:rsidR="00A06E5B" w:rsidRPr="00A06E5B" w:rsidRDefault="00A06E5B" w:rsidP="00A06E5B">
      <w:pPr>
        <w:jc w:val="center"/>
        <w:rPr>
          <w:rFonts w:ascii="SkolaSerifCnOffc" w:hAnsi="SkolaSerifCnOffc"/>
          <w:b/>
          <w:sz w:val="24"/>
          <w:szCs w:val="24"/>
          <w:lang w:val="mk-MK"/>
        </w:rPr>
      </w:pPr>
      <w:r w:rsidRPr="00A06E5B">
        <w:rPr>
          <w:rFonts w:ascii="SkolaSerifCnOffc" w:hAnsi="SkolaSerifCnOffc"/>
          <w:b/>
          <w:sz w:val="24"/>
          <w:szCs w:val="24"/>
          <w:lang w:val="mk-MK"/>
        </w:rPr>
        <w:t>И Н Т Е Р Е Н   О Г Л А С</w:t>
      </w:r>
    </w:p>
    <w:p w14:paraId="07D92DAE" w14:textId="77777777" w:rsidR="00A06E5B" w:rsidRPr="00A06E5B" w:rsidRDefault="00A06E5B" w:rsidP="00A06E5B">
      <w:pPr>
        <w:jc w:val="center"/>
        <w:rPr>
          <w:rFonts w:ascii="SkolaSerifCnOffc" w:hAnsi="SkolaSerifCnOffc"/>
          <w:b/>
          <w:sz w:val="24"/>
          <w:szCs w:val="24"/>
          <w:lang w:val="mk-MK"/>
        </w:rPr>
      </w:pPr>
      <w:r w:rsidRPr="00A06E5B">
        <w:rPr>
          <w:rFonts w:ascii="SkolaSerifCnOffc" w:hAnsi="SkolaSerifCnOffc"/>
          <w:b/>
          <w:sz w:val="24"/>
          <w:szCs w:val="24"/>
          <w:lang w:val="mk-MK"/>
        </w:rPr>
        <w:t xml:space="preserve">за избор на студенти чие родителско право го врши само еден родител, кои се стекнуваат со погодноста </w:t>
      </w:r>
      <w:r w:rsidRPr="00A06E5B">
        <w:rPr>
          <w:rFonts w:ascii="SkolaSerifCnOffc" w:hAnsi="SkolaSerifCnOffc"/>
          <w:b/>
          <w:sz w:val="24"/>
          <w:szCs w:val="24"/>
          <w:lang w:val="ru-RU"/>
        </w:rPr>
        <w:t>за плаќање</w:t>
      </w:r>
      <w:r w:rsidRPr="00A06E5B">
        <w:rPr>
          <w:rFonts w:ascii="SkolaSerifCnOffc" w:hAnsi="SkolaSerifCnOffc"/>
          <w:b/>
          <w:sz w:val="24"/>
          <w:szCs w:val="24"/>
          <w:lang w:val="mk-MK"/>
        </w:rPr>
        <w:t xml:space="preserve"> половина од износот на уписнината за прв циклус студии за учебната 2024/2025 година</w:t>
      </w:r>
    </w:p>
    <w:p w14:paraId="31BA23CF" w14:textId="77777777" w:rsidR="00A06E5B" w:rsidRPr="00A06E5B" w:rsidRDefault="00A06E5B" w:rsidP="00A06E5B">
      <w:pPr>
        <w:jc w:val="both"/>
        <w:rPr>
          <w:rFonts w:ascii="SkolaSerifCnOffc" w:hAnsi="SkolaSerifCnOffc"/>
          <w:sz w:val="24"/>
          <w:szCs w:val="24"/>
          <w:lang w:val="mk-MK"/>
        </w:rPr>
      </w:pPr>
    </w:p>
    <w:p w14:paraId="4CFC8D7F" w14:textId="77777777" w:rsidR="00A06E5B" w:rsidRPr="00A06E5B" w:rsidRDefault="00A06E5B" w:rsidP="00A06E5B">
      <w:pPr>
        <w:numPr>
          <w:ilvl w:val="0"/>
          <w:numId w:val="19"/>
        </w:numPr>
        <w:tabs>
          <w:tab w:val="clear" w:pos="1572"/>
          <w:tab w:val="num" w:pos="540"/>
        </w:tabs>
        <w:ind w:left="540" w:hanging="540"/>
        <w:jc w:val="both"/>
        <w:rPr>
          <w:rFonts w:ascii="SkolaSerifCnOffc" w:hAnsi="SkolaSerifCnOffc"/>
          <w:sz w:val="24"/>
          <w:szCs w:val="24"/>
          <w:lang w:val="mk-MK"/>
        </w:rPr>
      </w:pPr>
      <w:r w:rsidRPr="00A06E5B">
        <w:rPr>
          <w:rFonts w:ascii="SkolaSerifCnOffc" w:hAnsi="SkolaSerifCnOffc"/>
          <w:sz w:val="24"/>
          <w:szCs w:val="24"/>
          <w:lang w:val="mk-MK"/>
        </w:rPr>
        <w:t xml:space="preserve">Со овој Конкурс се врши избор на студенти чие родителско право го врши само еден родител </w:t>
      </w:r>
      <w:r w:rsidRPr="00A06E5B">
        <w:rPr>
          <w:rFonts w:ascii="SkolaSerifCnOffc" w:hAnsi="SkolaSerifCnOffc"/>
          <w:b/>
          <w:sz w:val="24"/>
          <w:szCs w:val="24"/>
          <w:lang w:val="mk-MK"/>
        </w:rPr>
        <w:t xml:space="preserve">кои се стекнуваат со погодноста </w:t>
      </w:r>
      <w:r w:rsidRPr="00A06E5B">
        <w:rPr>
          <w:rFonts w:ascii="SkolaSerifCnOffc" w:hAnsi="SkolaSerifCnOffc"/>
          <w:b/>
          <w:sz w:val="24"/>
          <w:szCs w:val="24"/>
          <w:lang w:val="ru-RU"/>
        </w:rPr>
        <w:t>за плаќање</w:t>
      </w:r>
      <w:r w:rsidRPr="00A06E5B">
        <w:rPr>
          <w:rFonts w:ascii="SkolaSerifCnOffc" w:hAnsi="SkolaSerifCnOffc"/>
          <w:b/>
          <w:sz w:val="24"/>
          <w:szCs w:val="24"/>
          <w:lang w:val="mk-MK"/>
        </w:rPr>
        <w:t xml:space="preserve"> половина од износот на уписнината за прв циклус студии за учебната 2024/2025 година</w:t>
      </w:r>
    </w:p>
    <w:p w14:paraId="0FCD1E0D" w14:textId="77777777" w:rsidR="00A06E5B" w:rsidRPr="00A06E5B" w:rsidRDefault="00A06E5B" w:rsidP="00A06E5B">
      <w:pPr>
        <w:ind w:left="540"/>
        <w:jc w:val="both"/>
        <w:rPr>
          <w:rFonts w:ascii="SkolaSerifCnOffc" w:hAnsi="SkolaSerifCnOffc"/>
          <w:sz w:val="24"/>
          <w:szCs w:val="24"/>
          <w:lang w:val="mk-MK"/>
        </w:rPr>
      </w:pPr>
    </w:p>
    <w:p w14:paraId="4B069530" w14:textId="77777777" w:rsidR="00A06E5B" w:rsidRPr="00A06E5B" w:rsidRDefault="00A06E5B" w:rsidP="00A06E5B">
      <w:pPr>
        <w:numPr>
          <w:ilvl w:val="0"/>
          <w:numId w:val="19"/>
        </w:numPr>
        <w:tabs>
          <w:tab w:val="clear" w:pos="1572"/>
          <w:tab w:val="num" w:pos="540"/>
        </w:tabs>
        <w:ind w:left="540" w:hanging="540"/>
        <w:jc w:val="both"/>
        <w:rPr>
          <w:rFonts w:ascii="SkolaSerifCnOffc" w:hAnsi="SkolaSerifCnOffc"/>
          <w:sz w:val="24"/>
          <w:szCs w:val="24"/>
          <w:lang w:val="mk-MK"/>
        </w:rPr>
      </w:pPr>
      <w:r w:rsidRPr="00A06E5B">
        <w:rPr>
          <w:rFonts w:ascii="SkolaSerifCnOffc" w:hAnsi="SkolaSerifCnOffc"/>
          <w:sz w:val="24"/>
          <w:szCs w:val="24"/>
          <w:lang w:val="mk-MK"/>
        </w:rPr>
        <w:t>Право на учество на Огласот има секој студент кој запишал зимски семестра на прв циклус на студии во учебната 2024/2025 година, а кој има само еден родител со  родителско право (во натамошниот текст – апликант), односно има:</w:t>
      </w:r>
    </w:p>
    <w:p w14:paraId="569642AE" w14:textId="77777777" w:rsidR="00A06E5B" w:rsidRPr="00A06E5B" w:rsidRDefault="00A06E5B" w:rsidP="00A06E5B">
      <w:pPr>
        <w:numPr>
          <w:ilvl w:val="0"/>
          <w:numId w:val="23"/>
        </w:numPr>
        <w:tabs>
          <w:tab w:val="clear" w:pos="1572"/>
          <w:tab w:val="left" w:pos="567"/>
          <w:tab w:val="num" w:pos="993"/>
        </w:tabs>
        <w:ind w:hanging="296"/>
        <w:jc w:val="both"/>
        <w:rPr>
          <w:rFonts w:ascii="SkolaSerifCnOffc" w:hAnsi="SkolaSerifCnOffc"/>
          <w:sz w:val="24"/>
          <w:szCs w:val="24"/>
          <w:lang w:val="mk-MK"/>
        </w:rPr>
      </w:pPr>
      <w:r w:rsidRPr="00A06E5B">
        <w:rPr>
          <w:rFonts w:ascii="SkolaSerifCnOffc" w:hAnsi="SkolaSerifCnOffc"/>
          <w:sz w:val="24"/>
          <w:szCs w:val="24"/>
          <w:lang w:val="mk-MK"/>
        </w:rPr>
        <w:t>само еден родител  запишан во изводот од матичната книга на родените, или;</w:t>
      </w:r>
    </w:p>
    <w:p w14:paraId="5D88EACB" w14:textId="77777777" w:rsidR="00A06E5B" w:rsidRPr="00A06E5B" w:rsidRDefault="00A06E5B" w:rsidP="00A06E5B">
      <w:pPr>
        <w:numPr>
          <w:ilvl w:val="0"/>
          <w:numId w:val="23"/>
        </w:numPr>
        <w:tabs>
          <w:tab w:val="clear" w:pos="1572"/>
          <w:tab w:val="left" w:pos="567"/>
          <w:tab w:val="num" w:pos="993"/>
        </w:tabs>
        <w:ind w:hanging="296"/>
        <w:jc w:val="both"/>
        <w:rPr>
          <w:rFonts w:ascii="SkolaSerifCnOffc" w:hAnsi="SkolaSerifCnOffc"/>
          <w:sz w:val="24"/>
          <w:szCs w:val="24"/>
          <w:lang w:val="mk-MK"/>
        </w:rPr>
      </w:pPr>
      <w:r w:rsidRPr="00A06E5B">
        <w:rPr>
          <w:rFonts w:ascii="SkolaSerifCnOffc" w:hAnsi="SkolaSerifCnOffc"/>
          <w:sz w:val="24"/>
          <w:szCs w:val="24"/>
          <w:lang w:val="mk-MK"/>
        </w:rPr>
        <w:t>починат родител, или</w:t>
      </w:r>
    </w:p>
    <w:p w14:paraId="68A468ED" w14:textId="77777777" w:rsidR="00A06E5B" w:rsidRPr="00A06E5B" w:rsidRDefault="00A06E5B" w:rsidP="00A06E5B">
      <w:pPr>
        <w:numPr>
          <w:ilvl w:val="0"/>
          <w:numId w:val="23"/>
        </w:numPr>
        <w:tabs>
          <w:tab w:val="clear" w:pos="1572"/>
          <w:tab w:val="left" w:pos="567"/>
          <w:tab w:val="num" w:pos="993"/>
        </w:tabs>
        <w:ind w:hanging="296"/>
        <w:jc w:val="both"/>
        <w:rPr>
          <w:rFonts w:ascii="SkolaSerifCnOffc" w:hAnsi="SkolaSerifCnOffc"/>
          <w:sz w:val="24"/>
          <w:szCs w:val="24"/>
          <w:lang w:val="mk-MK"/>
        </w:rPr>
      </w:pPr>
      <w:r w:rsidRPr="00A06E5B">
        <w:rPr>
          <w:rFonts w:ascii="SkolaSerifCnOffc" w:hAnsi="SkolaSerifCnOffc"/>
          <w:sz w:val="24"/>
          <w:szCs w:val="24"/>
          <w:lang w:val="mk-MK"/>
        </w:rPr>
        <w:t xml:space="preserve">родител кој го загубил родителското право. </w:t>
      </w:r>
    </w:p>
    <w:p w14:paraId="065A3D9E" w14:textId="77777777" w:rsidR="00A06E5B" w:rsidRPr="00A06E5B" w:rsidRDefault="00A06E5B" w:rsidP="00A06E5B">
      <w:pPr>
        <w:tabs>
          <w:tab w:val="num" w:pos="540"/>
        </w:tabs>
        <w:ind w:left="540"/>
        <w:jc w:val="both"/>
        <w:rPr>
          <w:rFonts w:ascii="SkolaSerifCnOffc" w:hAnsi="SkolaSerifCnOffc"/>
          <w:sz w:val="24"/>
          <w:szCs w:val="24"/>
          <w:lang w:val="mk-MK"/>
        </w:rPr>
      </w:pPr>
    </w:p>
    <w:p w14:paraId="4EFA90FE" w14:textId="77777777" w:rsidR="00A06E5B" w:rsidRPr="00A06E5B" w:rsidRDefault="00A06E5B" w:rsidP="00A06E5B">
      <w:pPr>
        <w:numPr>
          <w:ilvl w:val="0"/>
          <w:numId w:val="19"/>
        </w:numPr>
        <w:tabs>
          <w:tab w:val="clear" w:pos="1572"/>
        </w:tabs>
        <w:ind w:left="709" w:hanging="721"/>
        <w:jc w:val="both"/>
        <w:rPr>
          <w:rFonts w:ascii="SkolaSerifCnOffc" w:hAnsi="SkolaSerifCnOffc"/>
          <w:bCs/>
          <w:sz w:val="24"/>
          <w:szCs w:val="24"/>
          <w:lang w:val="mk-MK"/>
        </w:rPr>
      </w:pPr>
      <w:r w:rsidRPr="00A06E5B">
        <w:rPr>
          <w:rFonts w:ascii="SkolaSerifCnOffc" w:hAnsi="SkolaSerifCnOffc"/>
          <w:bCs/>
          <w:sz w:val="24"/>
          <w:szCs w:val="24"/>
          <w:lang w:val="mk-MK"/>
        </w:rPr>
        <w:t xml:space="preserve">За спроведување на постапката за селекција на апликантите по овој Оглас, единиците формираат комисија и најдоцна од </w:t>
      </w:r>
      <w:r w:rsidRPr="00A06E5B">
        <w:rPr>
          <w:rFonts w:ascii="SkolaSerifCnOffc" w:hAnsi="SkolaSerifCnOffc"/>
          <w:bCs/>
          <w:sz w:val="24"/>
          <w:szCs w:val="24"/>
        </w:rPr>
        <w:t>30</w:t>
      </w:r>
      <w:r w:rsidRPr="00A06E5B">
        <w:rPr>
          <w:rFonts w:ascii="SkolaSerifCnOffc" w:hAnsi="SkolaSerifCnOffc"/>
          <w:bCs/>
          <w:sz w:val="24"/>
          <w:szCs w:val="24"/>
          <w:lang w:val="mk-MK"/>
        </w:rPr>
        <w:t>.9.202</w:t>
      </w:r>
      <w:r w:rsidRPr="00A06E5B">
        <w:rPr>
          <w:rFonts w:ascii="SkolaSerifCnOffc" w:hAnsi="SkolaSerifCnOffc"/>
          <w:bCs/>
          <w:sz w:val="24"/>
          <w:szCs w:val="24"/>
        </w:rPr>
        <w:t>4</w:t>
      </w:r>
      <w:r w:rsidRPr="00A06E5B">
        <w:rPr>
          <w:rFonts w:ascii="SkolaSerifCnOffc" w:hAnsi="SkolaSerifCnOffc"/>
          <w:bCs/>
          <w:sz w:val="24"/>
          <w:szCs w:val="24"/>
          <w:lang w:val="mk-MK"/>
        </w:rPr>
        <w:t xml:space="preserve"> година објавуваат електронска адреса за аплицирање.</w:t>
      </w:r>
    </w:p>
    <w:p w14:paraId="7D993BC2" w14:textId="77777777" w:rsidR="00A06E5B" w:rsidRPr="00A06E5B" w:rsidRDefault="00A06E5B" w:rsidP="00A06E5B">
      <w:pPr>
        <w:ind w:left="709"/>
        <w:jc w:val="both"/>
        <w:rPr>
          <w:rFonts w:ascii="SkolaSerifCnOffc" w:hAnsi="SkolaSerifCnOffc"/>
          <w:bCs/>
          <w:sz w:val="24"/>
          <w:szCs w:val="24"/>
          <w:lang w:val="mk-MK"/>
        </w:rPr>
      </w:pPr>
    </w:p>
    <w:p w14:paraId="7A96795C" w14:textId="77777777" w:rsidR="00A06E5B" w:rsidRPr="00A06E5B" w:rsidRDefault="00A06E5B" w:rsidP="00A06E5B">
      <w:pPr>
        <w:numPr>
          <w:ilvl w:val="0"/>
          <w:numId w:val="19"/>
        </w:numPr>
        <w:tabs>
          <w:tab w:val="clear" w:pos="1572"/>
          <w:tab w:val="num" w:pos="540"/>
        </w:tabs>
        <w:ind w:left="540" w:hanging="540"/>
        <w:jc w:val="both"/>
        <w:rPr>
          <w:rFonts w:ascii="SkolaSerifCnOffc" w:hAnsi="SkolaSerifCnOffc"/>
          <w:sz w:val="24"/>
          <w:szCs w:val="24"/>
          <w:lang w:val="mk-MK"/>
        </w:rPr>
      </w:pPr>
      <w:r w:rsidRPr="00A06E5B">
        <w:rPr>
          <w:rFonts w:ascii="SkolaSerifCnOffc" w:hAnsi="SkolaSerifCnOffc"/>
          <w:sz w:val="24"/>
          <w:szCs w:val="24"/>
          <w:lang w:val="mk-MK"/>
        </w:rPr>
        <w:t xml:space="preserve">Апликантите, </w:t>
      </w:r>
      <w:r w:rsidRPr="00A06E5B">
        <w:rPr>
          <w:rFonts w:ascii="SkolaSerifCnOffc" w:hAnsi="SkolaSerifCnOffc"/>
          <w:b/>
          <w:sz w:val="24"/>
          <w:szCs w:val="24"/>
          <w:lang w:val="mk-MK"/>
        </w:rPr>
        <w:t xml:space="preserve">најдоцна до </w:t>
      </w:r>
      <w:r w:rsidRPr="00A06E5B">
        <w:rPr>
          <w:rFonts w:ascii="SkolaSerifCnOffc" w:hAnsi="SkolaSerifCnOffc"/>
          <w:b/>
          <w:sz w:val="24"/>
          <w:szCs w:val="24"/>
        </w:rPr>
        <w:t>14.10.2024</w:t>
      </w:r>
      <w:r w:rsidRPr="00A06E5B">
        <w:rPr>
          <w:rFonts w:ascii="SkolaSerifCnOffc" w:hAnsi="SkolaSerifCnOffc"/>
          <w:b/>
          <w:sz w:val="24"/>
          <w:szCs w:val="24"/>
          <w:lang w:val="mk-MK"/>
        </w:rPr>
        <w:t xml:space="preserve"> година до Претседателот на Комисијата во својата единица</w:t>
      </w:r>
      <w:r w:rsidRPr="00A06E5B">
        <w:rPr>
          <w:rFonts w:ascii="SkolaSerifCnOffc" w:hAnsi="SkolaSerifCnOffc"/>
          <w:sz w:val="24"/>
          <w:szCs w:val="24"/>
          <w:lang w:val="mk-MK"/>
        </w:rPr>
        <w:t>, на објавената електронска адреса треба да достават пријава во која ќе наведат</w:t>
      </w:r>
    </w:p>
    <w:p w14:paraId="79BAB03C" w14:textId="77777777" w:rsidR="00A06E5B" w:rsidRPr="00A06E5B" w:rsidRDefault="00A06E5B" w:rsidP="00A06E5B">
      <w:pPr>
        <w:numPr>
          <w:ilvl w:val="1"/>
          <w:numId w:val="24"/>
        </w:numPr>
        <w:tabs>
          <w:tab w:val="num" w:pos="2410"/>
        </w:tabs>
        <w:jc w:val="both"/>
        <w:rPr>
          <w:rFonts w:ascii="SkolaSerifCnOffc" w:hAnsi="SkolaSerifCnOffc"/>
          <w:sz w:val="24"/>
          <w:szCs w:val="24"/>
          <w:lang w:val="mk-MK"/>
        </w:rPr>
      </w:pPr>
      <w:r w:rsidRPr="00A06E5B">
        <w:rPr>
          <w:rFonts w:ascii="SkolaSerifCnOffc" w:hAnsi="SkolaSerifCnOffc"/>
          <w:sz w:val="24"/>
          <w:szCs w:val="24"/>
          <w:lang w:val="mk-MK"/>
        </w:rPr>
        <w:t>за бруцошите: вкупен број на поени според кои, согласно Конкурсот, студентот се  запишал во прва година на студии</w:t>
      </w:r>
    </w:p>
    <w:p w14:paraId="0A07EAB5" w14:textId="77777777" w:rsidR="00A06E5B" w:rsidRPr="00A06E5B" w:rsidRDefault="00A06E5B" w:rsidP="00A06E5B">
      <w:pPr>
        <w:numPr>
          <w:ilvl w:val="1"/>
          <w:numId w:val="24"/>
        </w:numPr>
        <w:tabs>
          <w:tab w:val="num" w:pos="2410"/>
        </w:tabs>
        <w:jc w:val="both"/>
        <w:rPr>
          <w:rFonts w:ascii="SkolaSerifCnOffc" w:hAnsi="SkolaSerifCnOffc"/>
          <w:sz w:val="24"/>
          <w:szCs w:val="24"/>
          <w:lang w:val="mk-MK"/>
        </w:rPr>
      </w:pPr>
      <w:r w:rsidRPr="00A06E5B">
        <w:rPr>
          <w:rFonts w:ascii="SkolaSerifCnOffc" w:hAnsi="SkolaSerifCnOffc"/>
          <w:sz w:val="24"/>
          <w:szCs w:val="24"/>
          <w:lang w:val="mk-MK"/>
        </w:rPr>
        <w:t>за студентите од повисоките години: просечен успех од  положените испити</w:t>
      </w:r>
    </w:p>
    <w:p w14:paraId="6CC3CD6F" w14:textId="77777777" w:rsidR="00A06E5B" w:rsidRPr="00A06E5B" w:rsidRDefault="00A06E5B" w:rsidP="00A06E5B">
      <w:pPr>
        <w:ind w:firstLine="720"/>
        <w:jc w:val="both"/>
        <w:rPr>
          <w:rFonts w:ascii="SkolaSerifCnOffc" w:hAnsi="SkolaSerifCnOffc"/>
          <w:sz w:val="24"/>
          <w:szCs w:val="24"/>
          <w:lang w:val="mk-MK"/>
        </w:rPr>
      </w:pPr>
    </w:p>
    <w:p w14:paraId="2EAD178F" w14:textId="77777777" w:rsidR="00A06E5B" w:rsidRPr="00A06E5B" w:rsidRDefault="00A06E5B" w:rsidP="00A06E5B">
      <w:pPr>
        <w:ind w:firstLine="720"/>
        <w:jc w:val="both"/>
        <w:rPr>
          <w:rFonts w:ascii="SkolaSerifCnOffc" w:hAnsi="SkolaSerifCnOffc"/>
          <w:sz w:val="24"/>
          <w:szCs w:val="24"/>
          <w:lang w:val="mk-MK"/>
        </w:rPr>
      </w:pPr>
      <w:r w:rsidRPr="00A06E5B">
        <w:rPr>
          <w:rFonts w:ascii="SkolaSerifCnOffc" w:hAnsi="SkolaSerifCnOffc"/>
          <w:sz w:val="24"/>
          <w:szCs w:val="24"/>
          <w:lang w:val="mk-MK"/>
        </w:rPr>
        <w:t xml:space="preserve">Со пријавата апликантите, во </w:t>
      </w:r>
      <w:r w:rsidRPr="00A06E5B">
        <w:rPr>
          <w:rFonts w:ascii="SkolaSerifCnOffc" w:hAnsi="SkolaSerifCnOffc"/>
          <w:sz w:val="24"/>
          <w:szCs w:val="24"/>
        </w:rPr>
        <w:t>pdf</w:t>
      </w:r>
      <w:r w:rsidRPr="00A06E5B">
        <w:rPr>
          <w:rFonts w:ascii="SkolaSerifCnOffc" w:hAnsi="SkolaSerifCnOffc"/>
          <w:sz w:val="24"/>
          <w:szCs w:val="24"/>
          <w:lang w:val="mk-MK"/>
        </w:rPr>
        <w:t xml:space="preserve"> – формат, ги доставуваат и следниве документи:</w:t>
      </w:r>
    </w:p>
    <w:p w14:paraId="416D82B8" w14:textId="77777777" w:rsidR="00A06E5B" w:rsidRPr="00A06E5B" w:rsidRDefault="00A06E5B" w:rsidP="00A06E5B">
      <w:pPr>
        <w:pStyle w:val="ListParagraph"/>
        <w:numPr>
          <w:ilvl w:val="0"/>
          <w:numId w:val="25"/>
        </w:numPr>
        <w:ind w:left="1560" w:hanging="284"/>
        <w:jc w:val="both"/>
        <w:rPr>
          <w:rFonts w:ascii="SkolaSerifCnOffc" w:hAnsi="SkolaSerifCnOffc"/>
          <w:sz w:val="24"/>
          <w:szCs w:val="24"/>
        </w:rPr>
      </w:pPr>
      <w:r w:rsidRPr="00A06E5B">
        <w:rPr>
          <w:rFonts w:ascii="SkolaSerifCnOffc" w:hAnsi="SkolaSerifCnOffc"/>
          <w:sz w:val="24"/>
          <w:szCs w:val="24"/>
        </w:rPr>
        <w:t xml:space="preserve">потврди за остварена плата на вработените членови на семејството за последната исплатена плата, </w:t>
      </w:r>
    </w:p>
    <w:p w14:paraId="213CA869" w14:textId="77777777" w:rsidR="00A06E5B" w:rsidRPr="00A06E5B" w:rsidRDefault="00A06E5B" w:rsidP="00A06E5B">
      <w:pPr>
        <w:pStyle w:val="ListParagraph"/>
        <w:numPr>
          <w:ilvl w:val="0"/>
          <w:numId w:val="25"/>
        </w:numPr>
        <w:ind w:left="1560" w:hanging="284"/>
        <w:jc w:val="both"/>
        <w:rPr>
          <w:rFonts w:ascii="SkolaSerifCnOffc" w:hAnsi="SkolaSerifCnOffc"/>
          <w:sz w:val="24"/>
          <w:szCs w:val="24"/>
        </w:rPr>
      </w:pPr>
      <w:r w:rsidRPr="00A06E5B">
        <w:rPr>
          <w:rFonts w:ascii="SkolaSerifCnOffc" w:hAnsi="SkolaSerifCnOffc"/>
          <w:sz w:val="24"/>
          <w:szCs w:val="24"/>
        </w:rPr>
        <w:t xml:space="preserve">за корисници на социјална помош се доставува последно решение/потврда од центарот за социјални работи, </w:t>
      </w:r>
    </w:p>
    <w:p w14:paraId="2F157646" w14:textId="77777777" w:rsidR="00A06E5B" w:rsidRPr="00A06E5B" w:rsidRDefault="00A06E5B" w:rsidP="00A06E5B">
      <w:pPr>
        <w:pStyle w:val="ListParagraph"/>
        <w:numPr>
          <w:ilvl w:val="0"/>
          <w:numId w:val="25"/>
        </w:numPr>
        <w:ind w:left="1560" w:hanging="284"/>
        <w:jc w:val="both"/>
        <w:rPr>
          <w:rFonts w:ascii="SkolaSerifCnOffc" w:hAnsi="SkolaSerifCnOffc"/>
          <w:sz w:val="24"/>
          <w:szCs w:val="24"/>
        </w:rPr>
      </w:pPr>
      <w:r w:rsidRPr="00A06E5B">
        <w:rPr>
          <w:rFonts w:ascii="SkolaSerifCnOffc" w:hAnsi="SkolaSerifCnOffc"/>
          <w:sz w:val="24"/>
          <w:szCs w:val="24"/>
        </w:rPr>
        <w:t xml:space="preserve">за пензионираните членови на семејството се доставува документ за висина на пензија </w:t>
      </w:r>
    </w:p>
    <w:p w14:paraId="656722C2" w14:textId="77777777" w:rsidR="00A06E5B" w:rsidRPr="00A06E5B" w:rsidRDefault="00A06E5B" w:rsidP="00A06E5B">
      <w:pPr>
        <w:pStyle w:val="ListParagraph"/>
        <w:numPr>
          <w:ilvl w:val="0"/>
          <w:numId w:val="25"/>
        </w:numPr>
        <w:ind w:left="1560" w:hanging="284"/>
        <w:jc w:val="both"/>
        <w:rPr>
          <w:rFonts w:ascii="SkolaSerifCnOffc" w:hAnsi="SkolaSerifCnOffc"/>
          <w:sz w:val="24"/>
          <w:szCs w:val="24"/>
        </w:rPr>
      </w:pPr>
      <w:r w:rsidRPr="00A06E5B">
        <w:rPr>
          <w:rFonts w:ascii="SkolaSerifCnOffc" w:hAnsi="SkolaSerifCnOffc"/>
          <w:sz w:val="24"/>
          <w:szCs w:val="24"/>
        </w:rPr>
        <w:t xml:space="preserve">пресуда од надлежен суд со утврдена законска издршка за кандидат и истата се смета како месечен приход </w:t>
      </w:r>
    </w:p>
    <w:p w14:paraId="40AD69AF" w14:textId="77777777" w:rsidR="00A06E5B" w:rsidRPr="00A06E5B" w:rsidRDefault="00A06E5B" w:rsidP="00A06E5B">
      <w:pPr>
        <w:pStyle w:val="ListParagraph"/>
        <w:numPr>
          <w:ilvl w:val="0"/>
          <w:numId w:val="25"/>
        </w:numPr>
        <w:ind w:left="1560" w:hanging="284"/>
        <w:jc w:val="both"/>
        <w:rPr>
          <w:rFonts w:ascii="SkolaSerifCnOffc" w:hAnsi="SkolaSerifCnOffc"/>
          <w:sz w:val="24"/>
          <w:szCs w:val="24"/>
          <w:lang w:val="mk-MK"/>
        </w:rPr>
      </w:pPr>
      <w:r w:rsidRPr="00A06E5B">
        <w:rPr>
          <w:rFonts w:ascii="SkolaSerifCnOffc" w:hAnsi="SkolaSerifCnOffc"/>
          <w:sz w:val="24"/>
          <w:szCs w:val="24"/>
        </w:rPr>
        <w:t xml:space="preserve">за родител на кој му е одземено родителското право - решение од надлежен суд и/или </w:t>
      </w:r>
    </w:p>
    <w:p w14:paraId="57BC260E" w14:textId="77777777" w:rsidR="00A06E5B" w:rsidRPr="00A06E5B" w:rsidRDefault="00A06E5B" w:rsidP="00A06E5B">
      <w:pPr>
        <w:pStyle w:val="ListParagraph"/>
        <w:numPr>
          <w:ilvl w:val="0"/>
          <w:numId w:val="25"/>
        </w:numPr>
        <w:ind w:left="1560" w:hanging="284"/>
        <w:jc w:val="both"/>
        <w:rPr>
          <w:rFonts w:ascii="SkolaSerifCnOffc" w:hAnsi="SkolaSerifCnOffc"/>
          <w:sz w:val="24"/>
          <w:szCs w:val="24"/>
          <w:lang w:val="mk-MK"/>
        </w:rPr>
      </w:pPr>
      <w:r w:rsidRPr="00A06E5B">
        <w:rPr>
          <w:rFonts w:ascii="SkolaSerifCnOffc" w:hAnsi="SkolaSerifCnOffc"/>
          <w:sz w:val="24"/>
          <w:szCs w:val="24"/>
        </w:rPr>
        <w:t>за починат родител - извод од матичната книга на умрените.</w:t>
      </w:r>
    </w:p>
    <w:p w14:paraId="680CCBDD" w14:textId="77777777" w:rsidR="00A06E5B" w:rsidRPr="00A06E5B" w:rsidRDefault="00A06E5B" w:rsidP="00A06E5B">
      <w:pPr>
        <w:ind w:left="567"/>
        <w:jc w:val="both"/>
        <w:rPr>
          <w:rFonts w:ascii="SkolaSerifCnOffc" w:hAnsi="SkolaSerifCnOffc"/>
          <w:sz w:val="24"/>
          <w:szCs w:val="24"/>
          <w:lang w:val="mk-MK"/>
        </w:rPr>
      </w:pPr>
    </w:p>
    <w:p w14:paraId="4DF5C2E3" w14:textId="77777777" w:rsidR="00A06E5B" w:rsidRPr="00A06E5B" w:rsidRDefault="00A06E5B" w:rsidP="00A06E5B">
      <w:pPr>
        <w:numPr>
          <w:ilvl w:val="0"/>
          <w:numId w:val="19"/>
        </w:numPr>
        <w:tabs>
          <w:tab w:val="clear" w:pos="1572"/>
          <w:tab w:val="num" w:pos="540"/>
        </w:tabs>
        <w:ind w:left="567" w:right="-51" w:hanging="567"/>
        <w:jc w:val="both"/>
        <w:rPr>
          <w:rFonts w:ascii="SkolaSerifCnOffc" w:hAnsi="SkolaSerifCnOffc"/>
          <w:sz w:val="24"/>
          <w:szCs w:val="24"/>
          <w:lang w:val="mk-MK"/>
        </w:rPr>
      </w:pPr>
      <w:r w:rsidRPr="00A06E5B">
        <w:rPr>
          <w:rFonts w:ascii="SkolaSerifCnOffc" w:hAnsi="SkolaSerifCnOffc"/>
          <w:sz w:val="24"/>
          <w:szCs w:val="24"/>
          <w:lang w:val="mk-MK"/>
        </w:rPr>
        <w:t xml:space="preserve">Во постапката за избор на студенти чие родителско право го врши само еден родител секоја единица треба да изврши евалуација и проверка на веродостојноста на поднесената документација од сите пријавени кандидати (согласно чл. 5 од Одлуката). Комисијата самостојно ги пресметува поените и креира ранг - листа за секоја студиска програма и за секоја студиска година пооделно. Ранг - листите се објавуваат </w:t>
      </w:r>
      <w:r w:rsidRPr="00A06E5B">
        <w:rPr>
          <w:rFonts w:ascii="SkolaSerifCnOffc" w:hAnsi="SkolaSerifCnOffc"/>
          <w:bCs/>
          <w:sz w:val="24"/>
          <w:szCs w:val="24"/>
          <w:lang w:val="mk-MK"/>
        </w:rPr>
        <w:t xml:space="preserve"> на интернет страницата на единицата </w:t>
      </w:r>
      <w:r w:rsidRPr="00A06E5B">
        <w:rPr>
          <w:rFonts w:ascii="SkolaSerifCnOffc" w:hAnsi="SkolaSerifCnOffc"/>
          <w:sz w:val="24"/>
          <w:szCs w:val="24"/>
          <w:lang w:val="mk-MK"/>
        </w:rPr>
        <w:t xml:space="preserve">најдоцна до </w:t>
      </w:r>
      <w:r w:rsidRPr="00A06E5B">
        <w:rPr>
          <w:rFonts w:ascii="SkolaSerifCnOffc" w:hAnsi="SkolaSerifCnOffc"/>
          <w:sz w:val="24"/>
          <w:szCs w:val="24"/>
        </w:rPr>
        <w:t>20</w:t>
      </w:r>
      <w:r w:rsidRPr="00A06E5B">
        <w:rPr>
          <w:rFonts w:ascii="SkolaSerifCnOffc" w:hAnsi="SkolaSerifCnOffc"/>
          <w:sz w:val="24"/>
          <w:szCs w:val="24"/>
          <w:lang w:val="mk-MK"/>
        </w:rPr>
        <w:t>.10.202</w:t>
      </w:r>
      <w:r w:rsidRPr="00A06E5B">
        <w:rPr>
          <w:rFonts w:ascii="SkolaSerifCnOffc" w:hAnsi="SkolaSerifCnOffc"/>
          <w:sz w:val="24"/>
          <w:szCs w:val="24"/>
        </w:rPr>
        <w:t>4</w:t>
      </w:r>
      <w:r w:rsidRPr="00A06E5B">
        <w:rPr>
          <w:rFonts w:ascii="SkolaSerifCnOffc" w:hAnsi="SkolaSerifCnOffc"/>
          <w:sz w:val="24"/>
          <w:szCs w:val="24"/>
          <w:lang w:val="mk-MK"/>
        </w:rPr>
        <w:t xml:space="preserve"> година.</w:t>
      </w:r>
    </w:p>
    <w:p w14:paraId="684263FE" w14:textId="77777777" w:rsidR="00A06E5B" w:rsidRPr="00A06E5B" w:rsidRDefault="00A06E5B" w:rsidP="00A06E5B">
      <w:pPr>
        <w:jc w:val="both"/>
        <w:rPr>
          <w:rFonts w:ascii="SkolaSerifCnOffc" w:hAnsi="SkolaSerifCnOffc"/>
          <w:sz w:val="24"/>
          <w:szCs w:val="24"/>
          <w:lang w:val="mk-MK"/>
        </w:rPr>
      </w:pPr>
    </w:p>
    <w:p w14:paraId="5602E5D5" w14:textId="77777777" w:rsidR="00A06E5B" w:rsidRPr="00A06E5B" w:rsidRDefault="00A06E5B" w:rsidP="00A06E5B">
      <w:pPr>
        <w:numPr>
          <w:ilvl w:val="0"/>
          <w:numId w:val="19"/>
        </w:numPr>
        <w:tabs>
          <w:tab w:val="clear" w:pos="1572"/>
          <w:tab w:val="num" w:pos="540"/>
        </w:tabs>
        <w:ind w:left="540" w:hanging="540"/>
        <w:jc w:val="both"/>
        <w:rPr>
          <w:rFonts w:ascii="SkolaSerifCnOffc" w:hAnsi="SkolaSerifCnOffc"/>
          <w:sz w:val="24"/>
          <w:szCs w:val="24"/>
          <w:lang w:val="ru-RU"/>
        </w:rPr>
      </w:pPr>
      <w:r w:rsidRPr="00A06E5B">
        <w:rPr>
          <w:rFonts w:ascii="SkolaSerifCnOffc" w:hAnsi="SkolaSerifCnOffc"/>
          <w:sz w:val="24"/>
          <w:szCs w:val="24"/>
          <w:lang w:val="mk-MK"/>
        </w:rPr>
        <w:t xml:space="preserve">Апликантите имаат право на приговор по објавените ранг - листи најдоцна до </w:t>
      </w:r>
      <w:r w:rsidRPr="00A06E5B">
        <w:rPr>
          <w:rFonts w:ascii="SkolaSerifCnOffc" w:hAnsi="SkolaSerifCnOffc"/>
          <w:sz w:val="24"/>
          <w:szCs w:val="24"/>
        </w:rPr>
        <w:t>28.10.2024</w:t>
      </w:r>
      <w:r w:rsidRPr="00A06E5B">
        <w:rPr>
          <w:rFonts w:ascii="SkolaSerifCnOffc" w:hAnsi="SkolaSerifCnOffc"/>
          <w:sz w:val="24"/>
          <w:szCs w:val="24"/>
          <w:lang w:val="mk-MK"/>
        </w:rPr>
        <w:t xml:space="preserve"> година. Комисијата на единицата ќе ги разгледа и ќе одговори на приговорите во рок од 5 работни дена. Дококу се утврди дека некој апликант поднел документација која не е веродостојна, истиот се симнува од ранг-листата. Прворангираните кандидати од секоја листа ја сочинуваат Конечната </w:t>
      </w:r>
      <w:r w:rsidRPr="00A06E5B">
        <w:rPr>
          <w:rFonts w:ascii="SkolaSerifCnOffc" w:hAnsi="SkolaSerifCnOffc"/>
          <w:bCs/>
          <w:sz w:val="24"/>
          <w:szCs w:val="24"/>
          <w:lang w:val="mk-MK"/>
        </w:rPr>
        <w:t>ранг-листата на добитници на погодноста за намалување на уписнината за единицата</w:t>
      </w:r>
      <w:r w:rsidRPr="00A06E5B">
        <w:rPr>
          <w:rFonts w:ascii="SkolaSerifCnOffc" w:hAnsi="SkolaSerifCnOffc"/>
          <w:sz w:val="24"/>
          <w:szCs w:val="24"/>
          <w:lang w:val="mk-MK"/>
        </w:rPr>
        <w:t xml:space="preserve">. </w:t>
      </w:r>
    </w:p>
    <w:p w14:paraId="4837FF0F" w14:textId="77777777" w:rsidR="00A06E5B" w:rsidRPr="00A06E5B" w:rsidRDefault="00A06E5B" w:rsidP="00A06E5B">
      <w:pPr>
        <w:pStyle w:val="ListParagraph"/>
        <w:rPr>
          <w:rFonts w:ascii="SkolaSerifCnOffc" w:hAnsi="SkolaSerifCnOffc" w:cs="Times New Roman"/>
          <w:sz w:val="24"/>
          <w:szCs w:val="24"/>
          <w:lang w:val="ru-RU"/>
        </w:rPr>
      </w:pPr>
    </w:p>
    <w:p w14:paraId="2740C4C2" w14:textId="77777777" w:rsidR="00A06E5B" w:rsidRPr="00A06E5B" w:rsidRDefault="00A06E5B" w:rsidP="00A06E5B">
      <w:pPr>
        <w:numPr>
          <w:ilvl w:val="0"/>
          <w:numId w:val="19"/>
        </w:numPr>
        <w:tabs>
          <w:tab w:val="clear" w:pos="1572"/>
          <w:tab w:val="num" w:pos="540"/>
        </w:tabs>
        <w:ind w:left="540" w:hanging="540"/>
        <w:jc w:val="both"/>
        <w:rPr>
          <w:rFonts w:ascii="SkolaSerifCnOffc" w:hAnsi="SkolaSerifCnOffc"/>
          <w:sz w:val="24"/>
          <w:szCs w:val="24"/>
          <w:lang w:val="mk-MK"/>
        </w:rPr>
      </w:pPr>
      <w:r w:rsidRPr="00A06E5B">
        <w:rPr>
          <w:rFonts w:ascii="SkolaSerifCnOffc" w:hAnsi="SkolaSerifCnOffc"/>
          <w:sz w:val="24"/>
          <w:szCs w:val="24"/>
          <w:lang w:val="mk-MK"/>
        </w:rPr>
        <w:t xml:space="preserve">Конечната ранг-листа Комисијата ја објавува </w:t>
      </w:r>
      <w:r w:rsidRPr="00A06E5B">
        <w:rPr>
          <w:rFonts w:ascii="SkolaSerifCnOffc" w:hAnsi="SkolaSerifCnOffc"/>
          <w:b/>
          <w:sz w:val="24"/>
          <w:szCs w:val="24"/>
          <w:lang w:val="mk-MK"/>
        </w:rPr>
        <w:t xml:space="preserve">најдоцна до </w:t>
      </w:r>
      <w:r w:rsidRPr="00A06E5B">
        <w:rPr>
          <w:rFonts w:ascii="SkolaSerifCnOffc" w:hAnsi="SkolaSerifCnOffc"/>
          <w:b/>
          <w:sz w:val="24"/>
          <w:szCs w:val="24"/>
        </w:rPr>
        <w:t>8.11</w:t>
      </w:r>
      <w:r w:rsidRPr="00A06E5B">
        <w:rPr>
          <w:rFonts w:ascii="SkolaSerifCnOffc" w:hAnsi="SkolaSerifCnOffc"/>
          <w:b/>
          <w:sz w:val="24"/>
          <w:szCs w:val="24"/>
          <w:lang w:val="mk-MK"/>
        </w:rPr>
        <w:t>.202</w:t>
      </w:r>
      <w:r w:rsidRPr="00A06E5B">
        <w:rPr>
          <w:rFonts w:ascii="SkolaSerifCnOffc" w:hAnsi="SkolaSerifCnOffc"/>
          <w:b/>
          <w:sz w:val="24"/>
          <w:szCs w:val="24"/>
        </w:rPr>
        <w:t>4</w:t>
      </w:r>
      <w:r w:rsidRPr="00A06E5B">
        <w:rPr>
          <w:rFonts w:ascii="SkolaSerifCnOffc" w:hAnsi="SkolaSerifCnOffc"/>
          <w:b/>
          <w:sz w:val="24"/>
          <w:szCs w:val="24"/>
          <w:lang w:val="mk-MK"/>
        </w:rPr>
        <w:t xml:space="preserve"> година</w:t>
      </w:r>
      <w:r w:rsidRPr="00A06E5B">
        <w:rPr>
          <w:rFonts w:ascii="SkolaSerifCnOffc" w:hAnsi="SkolaSerifCnOffc"/>
          <w:sz w:val="24"/>
          <w:szCs w:val="24"/>
          <w:lang w:val="mk-MK"/>
        </w:rPr>
        <w:t>.</w:t>
      </w:r>
    </w:p>
    <w:p w14:paraId="7AC905F0" w14:textId="77777777" w:rsidR="00A06E5B" w:rsidRPr="00A06E5B" w:rsidRDefault="00A06E5B" w:rsidP="00A06E5B">
      <w:pPr>
        <w:ind w:left="540"/>
        <w:jc w:val="both"/>
        <w:rPr>
          <w:rFonts w:ascii="SkolaSerifCnOffc" w:hAnsi="SkolaSerifCnOffc"/>
          <w:sz w:val="24"/>
          <w:szCs w:val="24"/>
          <w:lang w:val="mk-MK"/>
        </w:rPr>
      </w:pPr>
    </w:p>
    <w:p w14:paraId="0CF5C2A0" w14:textId="77777777" w:rsidR="00A06E5B" w:rsidRPr="00A06E5B" w:rsidRDefault="00A06E5B" w:rsidP="00A06E5B">
      <w:pPr>
        <w:ind w:left="540"/>
        <w:jc w:val="both"/>
        <w:rPr>
          <w:rFonts w:ascii="SkolaSerifCnOffc" w:hAnsi="SkolaSerifCnOffc"/>
          <w:sz w:val="24"/>
          <w:szCs w:val="24"/>
          <w:lang w:val="mk-MK"/>
        </w:rPr>
      </w:pPr>
    </w:p>
    <w:p w14:paraId="4B38201C" w14:textId="77777777" w:rsidR="00A06E5B" w:rsidRPr="00A06E5B" w:rsidRDefault="00A06E5B" w:rsidP="00A06E5B">
      <w:pPr>
        <w:ind w:left="540"/>
        <w:jc w:val="both"/>
        <w:rPr>
          <w:rFonts w:ascii="SkolaSerifCnOffc" w:hAnsi="SkolaSerifCnOffc"/>
          <w:sz w:val="24"/>
          <w:szCs w:val="24"/>
          <w:lang w:val="mk-MK"/>
        </w:rPr>
      </w:pPr>
    </w:p>
    <w:p w14:paraId="43349D8D" w14:textId="77777777" w:rsidR="00A06E5B" w:rsidRPr="00A06E5B" w:rsidRDefault="00A06E5B" w:rsidP="00A06E5B">
      <w:pPr>
        <w:ind w:left="2160" w:firstLine="720"/>
        <w:jc w:val="both"/>
        <w:rPr>
          <w:rFonts w:ascii="SkolaSerifCnOffc" w:hAnsi="SkolaSerifCnOffc"/>
          <w:b/>
          <w:sz w:val="24"/>
          <w:szCs w:val="24"/>
          <w:lang w:val="mk-MK"/>
        </w:rPr>
      </w:pPr>
      <w:r w:rsidRPr="00A06E5B">
        <w:rPr>
          <w:rFonts w:ascii="SkolaSerifCnOffc" w:hAnsi="SkolaSerifCnOffc"/>
          <w:b/>
          <w:sz w:val="24"/>
          <w:szCs w:val="24"/>
          <w:lang w:val="mk-MK"/>
        </w:rPr>
        <w:t>УНИВЕРЗИТЕТ „СВ. КИРИЛ И МЕТОДИЈ“</w:t>
      </w:r>
      <w:r w:rsidRPr="00A06E5B">
        <w:rPr>
          <w:rFonts w:ascii="SkolaSerifCnOffc" w:hAnsi="SkolaSerifCnOffc"/>
          <w:b/>
          <w:sz w:val="24"/>
          <w:szCs w:val="24"/>
        </w:rPr>
        <w:t xml:space="preserve"> </w:t>
      </w:r>
      <w:r w:rsidRPr="00A06E5B">
        <w:rPr>
          <w:rFonts w:ascii="SkolaSerifCnOffc" w:hAnsi="SkolaSerifCnOffc"/>
          <w:b/>
          <w:sz w:val="24"/>
          <w:szCs w:val="24"/>
          <w:lang w:val="mk-MK"/>
        </w:rPr>
        <w:t>ВО</w:t>
      </w:r>
      <w:r>
        <w:rPr>
          <w:rFonts w:ascii="SkolaSerifCnOffc" w:hAnsi="SkolaSerifCnOffc"/>
          <w:b/>
          <w:sz w:val="24"/>
          <w:szCs w:val="24"/>
          <w:lang w:val="mk-MK"/>
        </w:rPr>
        <w:t xml:space="preserve"> </w:t>
      </w:r>
      <w:r w:rsidRPr="00A06E5B">
        <w:rPr>
          <w:rFonts w:ascii="SkolaSerifCnOffc" w:hAnsi="SkolaSerifCnOffc"/>
          <w:b/>
          <w:sz w:val="24"/>
          <w:szCs w:val="24"/>
          <w:lang w:val="mk-MK"/>
        </w:rPr>
        <w:t>СКОПЈЕ</w:t>
      </w:r>
    </w:p>
    <w:p w14:paraId="548CF9B8" w14:textId="77777777" w:rsidR="00A06E5B" w:rsidRPr="00A06E5B" w:rsidRDefault="00A06E5B" w:rsidP="00A06E5B">
      <w:pPr>
        <w:jc w:val="both"/>
        <w:rPr>
          <w:rFonts w:ascii="SkolaSerifCnOffc" w:hAnsi="SkolaSerifCnOffc"/>
          <w:sz w:val="24"/>
          <w:szCs w:val="24"/>
          <w:lang w:val="mk-MK"/>
        </w:rPr>
      </w:pPr>
      <w:r w:rsidRPr="00A06E5B">
        <w:rPr>
          <w:rFonts w:ascii="SkolaSerifCnOffc" w:hAnsi="SkolaSerifCnOffc"/>
          <w:sz w:val="24"/>
          <w:szCs w:val="24"/>
          <w:lang w:val="mk-MK"/>
        </w:rPr>
        <w:t xml:space="preserve">  </w:t>
      </w:r>
    </w:p>
    <w:p w14:paraId="3F54FD55" w14:textId="77777777" w:rsidR="00A06E5B" w:rsidRPr="00AF3C73" w:rsidRDefault="00A06E5B" w:rsidP="00A06E5B">
      <w:pPr>
        <w:jc w:val="both"/>
        <w:rPr>
          <w:sz w:val="24"/>
          <w:szCs w:val="24"/>
          <w:lang w:val="mk-MK"/>
        </w:rPr>
      </w:pPr>
    </w:p>
    <w:p w14:paraId="3A877887" w14:textId="77777777" w:rsidR="00A06E5B" w:rsidRPr="00AF3C73" w:rsidRDefault="00A06E5B" w:rsidP="00A06E5B">
      <w:pPr>
        <w:jc w:val="both"/>
        <w:rPr>
          <w:sz w:val="24"/>
          <w:szCs w:val="24"/>
          <w:lang w:val="mk-MK"/>
        </w:rPr>
      </w:pPr>
    </w:p>
    <w:p w14:paraId="7A2793ED" w14:textId="77777777" w:rsidR="00A06E5B" w:rsidRPr="00AF3C73" w:rsidRDefault="00A06E5B" w:rsidP="00A06E5B">
      <w:pPr>
        <w:jc w:val="both"/>
        <w:rPr>
          <w:sz w:val="24"/>
          <w:szCs w:val="24"/>
          <w:lang w:val="mk-MK"/>
        </w:rPr>
      </w:pPr>
    </w:p>
    <w:p w14:paraId="5B62F6D6" w14:textId="77777777" w:rsidR="00A06E5B" w:rsidRPr="00AF3C73" w:rsidRDefault="00A06E5B" w:rsidP="00A06E5B">
      <w:pPr>
        <w:rPr>
          <w:sz w:val="24"/>
          <w:szCs w:val="24"/>
        </w:rPr>
      </w:pPr>
    </w:p>
    <w:p w14:paraId="7EA466CD" w14:textId="77777777" w:rsidR="00A06E5B" w:rsidRPr="00AF3C73" w:rsidRDefault="00A06E5B" w:rsidP="00A06E5B">
      <w:pPr>
        <w:spacing w:line="360" w:lineRule="auto"/>
        <w:ind w:right="-6" w:firstLine="567"/>
        <w:rPr>
          <w:rFonts w:ascii="SkolaSansOffc" w:hAnsi="SkolaSansOffc" w:cs="Tahoma"/>
          <w:sz w:val="24"/>
          <w:szCs w:val="24"/>
          <w:lang w:val="mk-MK"/>
        </w:rPr>
      </w:pPr>
    </w:p>
    <w:p w14:paraId="0408B85E" w14:textId="77777777" w:rsidR="00A06E5B" w:rsidRPr="00AF3C73" w:rsidRDefault="00A06E5B" w:rsidP="00A06E5B">
      <w:pPr>
        <w:rPr>
          <w:rFonts w:ascii="SkolaSansOffc" w:hAnsi="SkolaSansOffc" w:cs="Tahoma"/>
          <w:sz w:val="24"/>
          <w:szCs w:val="24"/>
          <w:lang w:val="mk-MK"/>
        </w:rPr>
      </w:pPr>
    </w:p>
    <w:p w14:paraId="5D95A538" w14:textId="77777777" w:rsidR="00A06E5B" w:rsidRPr="00AF3C73" w:rsidRDefault="00A06E5B" w:rsidP="00A06E5B">
      <w:pPr>
        <w:rPr>
          <w:rFonts w:ascii="SkolaSansOffc" w:hAnsi="SkolaSansOffc" w:cs="Tahoma"/>
          <w:sz w:val="24"/>
          <w:szCs w:val="24"/>
          <w:lang w:val="mk-MK"/>
        </w:rPr>
      </w:pPr>
    </w:p>
    <w:p w14:paraId="50F04297" w14:textId="77777777" w:rsidR="00A06E5B" w:rsidRDefault="00A06E5B" w:rsidP="00A06E5B">
      <w:pPr>
        <w:rPr>
          <w:rFonts w:ascii="SkolaSansOffc" w:hAnsi="SkolaSansOffc" w:cs="Tahoma"/>
          <w:sz w:val="16"/>
          <w:szCs w:val="16"/>
          <w:lang w:val="mk-MK"/>
        </w:rPr>
      </w:pPr>
    </w:p>
    <w:p w14:paraId="2C376E41" w14:textId="77777777" w:rsidR="00A06E5B" w:rsidRDefault="00A06E5B" w:rsidP="00A06E5B">
      <w:pPr>
        <w:rPr>
          <w:rFonts w:ascii="SkolaSansOffc" w:hAnsi="SkolaSansOffc" w:cs="Tahoma"/>
          <w:sz w:val="16"/>
          <w:szCs w:val="16"/>
          <w:lang w:val="mk-MK"/>
        </w:rPr>
      </w:pPr>
    </w:p>
    <w:p w14:paraId="658D6D75" w14:textId="77777777" w:rsidR="00A06E5B" w:rsidRDefault="00A06E5B" w:rsidP="00A06E5B">
      <w:pPr>
        <w:rPr>
          <w:rFonts w:ascii="SkolaSansOffc" w:hAnsi="SkolaSansOffc" w:cs="Tahoma"/>
          <w:sz w:val="16"/>
          <w:szCs w:val="16"/>
          <w:lang w:val="mk-MK"/>
        </w:rPr>
      </w:pPr>
    </w:p>
    <w:p w14:paraId="7DAD0408" w14:textId="77777777" w:rsidR="00A06E5B" w:rsidRDefault="00A06E5B" w:rsidP="00A06E5B">
      <w:pPr>
        <w:rPr>
          <w:rFonts w:ascii="SkolaSansOffc" w:hAnsi="SkolaSansOffc" w:cs="Tahoma"/>
          <w:sz w:val="16"/>
          <w:szCs w:val="16"/>
          <w:lang w:val="mk-MK"/>
        </w:rPr>
      </w:pPr>
    </w:p>
    <w:p w14:paraId="7180A1A3" w14:textId="77777777" w:rsidR="00A06E5B" w:rsidRDefault="00A06E5B" w:rsidP="00A06E5B">
      <w:pPr>
        <w:rPr>
          <w:rFonts w:ascii="SkolaSansOffc" w:hAnsi="SkolaSansOffc" w:cs="Tahoma"/>
          <w:sz w:val="16"/>
          <w:szCs w:val="16"/>
          <w:lang w:val="mk-MK"/>
        </w:rPr>
      </w:pPr>
    </w:p>
    <w:p w14:paraId="6EC5D86F" w14:textId="77777777" w:rsidR="00A06E5B" w:rsidRDefault="00A06E5B" w:rsidP="00A06E5B">
      <w:pPr>
        <w:rPr>
          <w:rFonts w:ascii="SkolaSansOffc" w:hAnsi="SkolaSansOffc" w:cs="Tahoma"/>
          <w:sz w:val="16"/>
          <w:szCs w:val="16"/>
          <w:lang w:val="mk-MK"/>
        </w:rPr>
      </w:pPr>
    </w:p>
    <w:p w14:paraId="370CFBA8" w14:textId="77777777" w:rsidR="00A06E5B" w:rsidRDefault="00A06E5B" w:rsidP="00A06E5B">
      <w:pPr>
        <w:rPr>
          <w:rFonts w:ascii="SkolaSansOffc" w:hAnsi="SkolaSansOffc" w:cs="Tahoma"/>
          <w:sz w:val="16"/>
          <w:szCs w:val="16"/>
          <w:lang w:val="mk-MK"/>
        </w:rPr>
      </w:pPr>
    </w:p>
    <w:p w14:paraId="081F3413" w14:textId="77777777" w:rsidR="008B659E" w:rsidRDefault="008B659E" w:rsidP="00116696">
      <w:pPr>
        <w:rPr>
          <w:rFonts w:ascii="SkolaSansOffc" w:hAnsi="SkolaSansOffc" w:cs="Tahoma"/>
          <w:sz w:val="16"/>
          <w:szCs w:val="16"/>
          <w:lang w:val="mk-MK"/>
        </w:rPr>
      </w:pPr>
    </w:p>
    <w:p w14:paraId="301D80CA" w14:textId="77777777" w:rsidR="008B659E" w:rsidRDefault="008B659E" w:rsidP="00116696">
      <w:pPr>
        <w:rPr>
          <w:rFonts w:ascii="SkolaSansOffc" w:hAnsi="SkolaSansOffc" w:cs="Tahoma"/>
          <w:sz w:val="16"/>
          <w:szCs w:val="16"/>
          <w:lang w:val="mk-MK"/>
        </w:rPr>
      </w:pPr>
    </w:p>
    <w:p w14:paraId="76E28E96" w14:textId="77777777" w:rsidR="008B659E" w:rsidRDefault="008B659E" w:rsidP="00116696">
      <w:pPr>
        <w:rPr>
          <w:rFonts w:ascii="SkolaSansOffc" w:hAnsi="SkolaSansOffc" w:cs="Tahoma"/>
          <w:sz w:val="16"/>
          <w:szCs w:val="16"/>
          <w:lang w:val="mk-MK"/>
        </w:rPr>
      </w:pPr>
    </w:p>
    <w:p w14:paraId="6C84FC16" w14:textId="77777777" w:rsidR="008B659E" w:rsidRDefault="008B659E" w:rsidP="00116696">
      <w:pPr>
        <w:rPr>
          <w:rFonts w:ascii="SkolaSansOffc" w:hAnsi="SkolaSansOffc" w:cs="Tahoma"/>
          <w:sz w:val="16"/>
          <w:szCs w:val="16"/>
          <w:lang w:val="mk-MK"/>
        </w:rPr>
      </w:pPr>
    </w:p>
    <w:p w14:paraId="44C7D1E7" w14:textId="77777777" w:rsidR="008B659E" w:rsidRDefault="008B659E" w:rsidP="00116696">
      <w:pPr>
        <w:rPr>
          <w:rFonts w:ascii="SkolaSansOffc" w:hAnsi="SkolaSansOffc" w:cs="Tahoma"/>
          <w:sz w:val="16"/>
          <w:szCs w:val="16"/>
          <w:lang w:val="mk-MK"/>
        </w:rPr>
      </w:pPr>
    </w:p>
    <w:p w14:paraId="40CC52C6" w14:textId="77777777" w:rsidR="008B659E" w:rsidRDefault="008B659E" w:rsidP="00116696">
      <w:pPr>
        <w:rPr>
          <w:rFonts w:ascii="SkolaSansOffc" w:hAnsi="SkolaSansOffc" w:cs="Tahoma"/>
          <w:sz w:val="16"/>
          <w:szCs w:val="16"/>
          <w:lang w:val="mk-MK"/>
        </w:rPr>
      </w:pPr>
    </w:p>
    <w:p w14:paraId="7990572F" w14:textId="77777777" w:rsidR="008B659E" w:rsidRDefault="008B659E" w:rsidP="00116696">
      <w:pPr>
        <w:rPr>
          <w:rFonts w:ascii="SkolaSansOffc" w:hAnsi="SkolaSansOffc" w:cs="Tahoma"/>
          <w:sz w:val="16"/>
          <w:szCs w:val="16"/>
          <w:lang w:val="mk-MK"/>
        </w:rPr>
      </w:pPr>
    </w:p>
    <w:p w14:paraId="316D9D70" w14:textId="77777777" w:rsidR="008B659E" w:rsidRDefault="008B659E" w:rsidP="00116696">
      <w:pPr>
        <w:rPr>
          <w:rFonts w:ascii="SkolaSansOffc" w:hAnsi="SkolaSansOffc" w:cs="Tahoma"/>
          <w:sz w:val="16"/>
          <w:szCs w:val="16"/>
          <w:lang w:val="mk-MK"/>
        </w:rPr>
      </w:pPr>
    </w:p>
    <w:p w14:paraId="553D92CD" w14:textId="77777777" w:rsidR="008B659E" w:rsidRDefault="008B659E" w:rsidP="00116696">
      <w:pPr>
        <w:rPr>
          <w:rFonts w:ascii="SkolaSansOffc" w:hAnsi="SkolaSansOffc" w:cs="Tahoma"/>
          <w:sz w:val="16"/>
          <w:szCs w:val="16"/>
          <w:lang w:val="mk-MK"/>
        </w:rPr>
      </w:pPr>
    </w:p>
    <w:p w14:paraId="36359665" w14:textId="77777777" w:rsidR="008B659E" w:rsidRDefault="008B659E" w:rsidP="00116696">
      <w:pPr>
        <w:rPr>
          <w:rFonts w:ascii="SkolaSansOffc" w:hAnsi="SkolaSansOffc" w:cs="Tahoma"/>
          <w:sz w:val="16"/>
          <w:szCs w:val="16"/>
          <w:lang w:val="mk-MK"/>
        </w:rPr>
      </w:pPr>
    </w:p>
    <w:p w14:paraId="40D764F4" w14:textId="77777777" w:rsidR="008B659E" w:rsidRDefault="008B659E" w:rsidP="00116696">
      <w:pPr>
        <w:rPr>
          <w:rFonts w:ascii="SkolaSansOffc" w:hAnsi="SkolaSansOffc" w:cs="Tahoma"/>
          <w:sz w:val="16"/>
          <w:szCs w:val="16"/>
          <w:lang w:val="mk-MK"/>
        </w:rPr>
      </w:pPr>
    </w:p>
    <w:p w14:paraId="2248AA53" w14:textId="77777777" w:rsidR="008B659E" w:rsidRDefault="008B659E" w:rsidP="00116696">
      <w:pPr>
        <w:rPr>
          <w:rFonts w:ascii="SkolaSansOffc" w:hAnsi="SkolaSansOffc" w:cs="Tahoma"/>
          <w:sz w:val="16"/>
          <w:szCs w:val="16"/>
          <w:lang w:val="mk-MK"/>
        </w:rPr>
      </w:pPr>
    </w:p>
    <w:p w14:paraId="58BB0925" w14:textId="77777777" w:rsidR="008B659E" w:rsidRDefault="008B659E" w:rsidP="00116696">
      <w:pPr>
        <w:rPr>
          <w:rFonts w:ascii="SkolaSansOffc" w:hAnsi="SkolaSansOffc" w:cs="Tahoma"/>
          <w:sz w:val="16"/>
          <w:szCs w:val="16"/>
          <w:lang w:val="mk-MK"/>
        </w:rPr>
      </w:pPr>
    </w:p>
    <w:p w14:paraId="1A5AA5DD" w14:textId="77777777" w:rsidR="00A755ED" w:rsidRPr="00116696" w:rsidRDefault="00A755ED" w:rsidP="00116696">
      <w:pPr>
        <w:jc w:val="center"/>
        <w:rPr>
          <w:rFonts w:ascii="SkolaSansOffc" w:hAnsi="SkolaSansOffc" w:cs="Tahoma"/>
          <w:sz w:val="16"/>
          <w:szCs w:val="16"/>
          <w:lang w:val="mk-MK"/>
        </w:rPr>
      </w:pPr>
    </w:p>
    <w:sectPr w:rsidR="00A755ED" w:rsidRPr="00116696" w:rsidSect="00D03CF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A87D1" w14:textId="77777777" w:rsidR="00113385" w:rsidRDefault="00113385">
      <w:r>
        <w:separator/>
      </w:r>
    </w:p>
  </w:endnote>
  <w:endnote w:type="continuationSeparator" w:id="0">
    <w:p w14:paraId="5F54EC03" w14:textId="77777777" w:rsidR="00113385" w:rsidRDefault="0011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mSpring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AC C Times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Macedonian Helv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kedonski Tajms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olaSansOffc">
    <w:panose1 w:val="02000000000000000000"/>
    <w:charset w:val="00"/>
    <w:family w:val="auto"/>
    <w:pitch w:val="variable"/>
    <w:sig w:usb0="A000022F" w:usb1="5000205B" w:usb2="00000000" w:usb3="00000000" w:csb0="00000087" w:csb1="00000000"/>
  </w:font>
  <w:font w:name="SkolaSerifCnOffc">
    <w:panose1 w:val="02000000000000000000"/>
    <w:charset w:val="00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82208" w14:textId="77777777" w:rsidR="004D3F26" w:rsidRPr="007B4925" w:rsidRDefault="00543DE2" w:rsidP="007B4925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61C400DD" wp14:editId="37621100">
              <wp:simplePos x="0" y="0"/>
              <wp:positionH relativeFrom="page">
                <wp:align>center</wp:align>
              </wp:positionH>
              <wp:positionV relativeFrom="page">
                <wp:posOffset>9987915</wp:posOffset>
              </wp:positionV>
              <wp:extent cx="4914000" cy="799200"/>
              <wp:effectExtent l="0" t="0" r="1270" b="1270"/>
              <wp:wrapNone/>
              <wp:docPr id="5" name="Group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14000" cy="799200"/>
                        <a:chOff x="2781" y="16076"/>
                        <a:chExt cx="7740" cy="1260"/>
                      </a:xfrm>
                    </wpg:grpSpPr>
                    <wps:wsp>
                      <wps:cNvPr id="8" name="Text Box 52"/>
                      <wps:cNvSpPr txBox="1">
                        <a:spLocks noChangeArrowheads="1"/>
                      </wps:cNvSpPr>
                      <wps:spPr bwMode="auto">
                        <a:xfrm>
                          <a:off x="2781" y="16076"/>
                          <a:ext cx="7740" cy="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10B1F" w14:textId="77777777" w:rsidR="00543DE2" w:rsidRPr="003D33C8" w:rsidRDefault="00543DE2" w:rsidP="00543DE2">
                            <w:pPr>
                              <w:jc w:val="center"/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3D33C8"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mk-MK"/>
                              </w:rPr>
                              <w:t>Бул. Гоце Делчев бр. 9</w:t>
                            </w:r>
                            <w:r w:rsidRPr="003D33C8"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ru-RU"/>
                              </w:rPr>
                              <w:t xml:space="preserve">, 1000 </w:t>
                            </w:r>
                            <w:r w:rsidRPr="003D33C8"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mk-MK"/>
                              </w:rPr>
                              <w:t>Скопје</w:t>
                            </w:r>
                            <w:r w:rsidRPr="003D33C8"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ru-RU"/>
                              </w:rPr>
                              <w:t xml:space="preserve">, </w:t>
                            </w:r>
                            <w:r w:rsidRPr="003D33C8"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mk-MK"/>
                              </w:rPr>
                              <w:t>П</w:t>
                            </w:r>
                            <w:r w:rsidRPr="003D33C8"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3D33C8"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mk-MK"/>
                              </w:rPr>
                              <w:t>Ф</w:t>
                            </w:r>
                            <w:r w:rsidRPr="003D33C8"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3D33C8"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mk-MK"/>
                              </w:rPr>
                              <w:t xml:space="preserve"> </w:t>
                            </w:r>
                            <w:r w:rsidRPr="003D33C8"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ru-RU"/>
                              </w:rPr>
                              <w:t>576</w:t>
                            </w:r>
                          </w:p>
                          <w:p w14:paraId="764483A4" w14:textId="77777777" w:rsidR="00543DE2" w:rsidRPr="003D33C8" w:rsidRDefault="00543DE2" w:rsidP="00543DE2">
                            <w:pPr>
                              <w:jc w:val="center"/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  <w:r w:rsidRPr="003D33C8"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mk-MK"/>
                              </w:rPr>
                              <w:t>Република Северна Македонија</w:t>
                            </w:r>
                          </w:p>
                          <w:tbl>
                            <w:tblPr>
                              <w:tblW w:w="6710" w:type="dxa"/>
                              <w:tblInd w:w="486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16"/>
                              <w:gridCol w:w="1063"/>
                              <w:gridCol w:w="1063"/>
                              <w:gridCol w:w="2268"/>
                            </w:tblGrid>
                            <w:tr w:rsidR="00543DE2" w:rsidRPr="003D33C8" w14:paraId="31CE7AE0" w14:textId="77777777" w:rsidTr="0021285E">
                              <w:tc>
                                <w:tcPr>
                                  <w:tcW w:w="3379" w:type="dxa"/>
                                  <w:gridSpan w:val="2"/>
                                  <w:vAlign w:val="center"/>
                                </w:tcPr>
                                <w:p w14:paraId="3D7B339F" w14:textId="77777777" w:rsidR="00543DE2" w:rsidRPr="003D33C8" w:rsidRDefault="00543DE2" w:rsidP="0021285E">
                                  <w:pPr>
                                    <w:ind w:right="-108"/>
                                    <w:jc w:val="center"/>
                                    <w:rPr>
                                      <w:rFonts w:ascii="SkolaSansOffc" w:hAnsi="SkolaSansOffc" w:cs="Tahoma"/>
                                      <w:sz w:val="16"/>
                                      <w:szCs w:val="16"/>
                                    </w:rPr>
                                  </w:pPr>
                                  <w:r w:rsidRPr="003D33C8">
                                    <w:rPr>
                                      <w:rFonts w:ascii="SkolaSansOffc" w:hAnsi="SkolaSansOffc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телефон</w:t>
                                  </w:r>
                                  <w:r w:rsidRPr="003D33C8">
                                    <w:rPr>
                                      <w:rFonts w:ascii="SkolaSansOffc" w:hAnsi="SkolaSansOffc" w:cs="Tahoma"/>
                                      <w:sz w:val="16"/>
                                      <w:szCs w:val="16"/>
                                    </w:rPr>
                                    <w:t xml:space="preserve"> +389 2 3293 293</w:t>
                                  </w:r>
                                </w:p>
                              </w:tc>
                              <w:tc>
                                <w:tcPr>
                                  <w:tcW w:w="3331" w:type="dxa"/>
                                  <w:gridSpan w:val="2"/>
                                  <w:vAlign w:val="center"/>
                                </w:tcPr>
                                <w:p w14:paraId="3A783D25" w14:textId="77777777" w:rsidR="00543DE2" w:rsidRPr="003D33C8" w:rsidRDefault="00543DE2" w:rsidP="00543DE2">
                                  <w:pPr>
                                    <w:ind w:right="-108"/>
                                    <w:jc w:val="center"/>
                                    <w:rPr>
                                      <w:rFonts w:ascii="SkolaSansOffc" w:hAnsi="SkolaSansOffc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SkolaSansOffc" w:hAnsi="SkolaSansOffc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 xml:space="preserve">е-пошта: </w:t>
                                  </w:r>
                                  <w:r>
                                    <w:rPr>
                                      <w:rFonts w:ascii="SkolaSansOffc" w:hAnsi="SkolaSansOffc" w:cs="Tahoma"/>
                                      <w:sz w:val="16"/>
                                      <w:szCs w:val="16"/>
                                    </w:rPr>
                                    <w:t>ukim@ukim.edu.mk</w:t>
                                  </w:r>
                                </w:p>
                              </w:tc>
                            </w:tr>
                            <w:tr w:rsidR="00543DE2" w:rsidRPr="003D33C8" w14:paraId="5D7B8AFC" w14:textId="77777777">
                              <w:tc>
                                <w:tcPr>
                                  <w:tcW w:w="2316" w:type="dxa"/>
                                </w:tcPr>
                                <w:p w14:paraId="594CB353" w14:textId="77777777" w:rsidR="00543DE2" w:rsidRPr="003D33C8" w:rsidRDefault="00543DE2" w:rsidP="003E5983">
                                  <w:pPr>
                                    <w:jc w:val="center"/>
                                    <w:rPr>
                                      <w:rFonts w:ascii="SkolaSansOffc" w:hAnsi="SkolaSansOffc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</w:tcPr>
                                <w:p w14:paraId="6E8849B9" w14:textId="77777777" w:rsidR="00543DE2" w:rsidRPr="003D33C8" w:rsidRDefault="00543DE2" w:rsidP="003E5983">
                                  <w:pPr>
                                    <w:jc w:val="center"/>
                                    <w:rPr>
                                      <w:rFonts w:ascii="SkolaSansOffc" w:hAnsi="SkolaSansOffc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  <w:r w:rsidRPr="003D33C8">
                                    <w:rPr>
                                      <w:rFonts w:ascii="SkolaSansOffc" w:hAnsi="SkolaSansOffc" w:cs="Tahoma"/>
                                      <w:sz w:val="16"/>
                                      <w:szCs w:val="16"/>
                                      <w:u w:val="single"/>
                                    </w:rPr>
                                    <w:t>www.ukim.edu.mk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7D811E7D" w14:textId="77777777" w:rsidR="00543DE2" w:rsidRPr="003D33C8" w:rsidRDefault="00543DE2" w:rsidP="003E5983">
                                  <w:pPr>
                                    <w:jc w:val="center"/>
                                    <w:rPr>
                                      <w:rFonts w:ascii="SkolaSansOffc" w:hAnsi="SkolaSansOffc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8FBCD6" w14:textId="77777777" w:rsidR="00543DE2" w:rsidRPr="003D33C8" w:rsidRDefault="00543DE2" w:rsidP="00543DE2">
                            <w:pPr>
                              <w:rPr>
                                <w:rFonts w:ascii="SkolaSansOffc" w:hAnsi="SkolaSansOffc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Line 53"/>
                      <wps:cNvCnPr>
                        <a:cxnSpLocks noChangeShapeType="1"/>
                      </wps:cNvCnPr>
                      <wps:spPr bwMode="auto">
                        <a:xfrm>
                          <a:off x="3321" y="16082"/>
                          <a:ext cx="6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C400DD" id="Group 58" o:spid="_x0000_s1026" style="position:absolute;margin-left:0;margin-top:786.45pt;width:386.95pt;height:62.95pt;z-index:251666944;mso-position-horizontal:center;mso-position-horizontal-relative:page;mso-position-vertical-relative:page" coordorigin="2781,16076" coordsize="77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7" type="#_x0000_t202" style="position:absolute;left:2781;top:16076;width:774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14:paraId="6CF10B1F" w14:textId="77777777" w:rsidR="00543DE2" w:rsidRPr="003D33C8" w:rsidRDefault="00543DE2" w:rsidP="00543DE2">
                      <w:pPr>
                        <w:jc w:val="center"/>
                        <w:rPr>
                          <w:rFonts w:ascii="SkolaSansOffc" w:hAnsi="SkolaSansOffc" w:cs="Tahoma"/>
                          <w:sz w:val="16"/>
                          <w:szCs w:val="16"/>
                          <w:lang w:val="ru-RU"/>
                        </w:rPr>
                      </w:pPr>
                      <w:r w:rsidRPr="003D33C8">
                        <w:rPr>
                          <w:rFonts w:ascii="SkolaSansOffc" w:hAnsi="SkolaSansOffc" w:cs="Tahoma"/>
                          <w:sz w:val="16"/>
                          <w:szCs w:val="16"/>
                          <w:lang w:val="mk-MK"/>
                        </w:rPr>
                        <w:t>Бул. Гоце Делчев бр. 9</w:t>
                      </w:r>
                      <w:r w:rsidRPr="003D33C8">
                        <w:rPr>
                          <w:rFonts w:ascii="SkolaSansOffc" w:hAnsi="SkolaSansOffc" w:cs="Tahoma"/>
                          <w:sz w:val="16"/>
                          <w:szCs w:val="16"/>
                          <w:lang w:val="ru-RU"/>
                        </w:rPr>
                        <w:t xml:space="preserve">, 1000 </w:t>
                      </w:r>
                      <w:r w:rsidRPr="003D33C8">
                        <w:rPr>
                          <w:rFonts w:ascii="SkolaSansOffc" w:hAnsi="SkolaSansOffc" w:cs="Tahoma"/>
                          <w:sz w:val="16"/>
                          <w:szCs w:val="16"/>
                          <w:lang w:val="mk-MK"/>
                        </w:rPr>
                        <w:t>Скопје</w:t>
                      </w:r>
                      <w:r w:rsidRPr="003D33C8">
                        <w:rPr>
                          <w:rFonts w:ascii="SkolaSansOffc" w:hAnsi="SkolaSansOffc" w:cs="Tahoma"/>
                          <w:sz w:val="16"/>
                          <w:szCs w:val="16"/>
                          <w:lang w:val="ru-RU"/>
                        </w:rPr>
                        <w:t xml:space="preserve">, </w:t>
                      </w:r>
                      <w:r w:rsidRPr="003D33C8">
                        <w:rPr>
                          <w:rFonts w:ascii="SkolaSansOffc" w:hAnsi="SkolaSansOffc" w:cs="Tahoma"/>
                          <w:sz w:val="16"/>
                          <w:szCs w:val="16"/>
                          <w:lang w:val="mk-MK"/>
                        </w:rPr>
                        <w:t>П</w:t>
                      </w:r>
                      <w:r w:rsidRPr="003D33C8">
                        <w:rPr>
                          <w:rFonts w:ascii="SkolaSansOffc" w:hAnsi="SkolaSansOffc" w:cs="Tahoma"/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3D33C8">
                        <w:rPr>
                          <w:rFonts w:ascii="SkolaSansOffc" w:hAnsi="SkolaSansOffc" w:cs="Tahoma"/>
                          <w:sz w:val="16"/>
                          <w:szCs w:val="16"/>
                          <w:lang w:val="mk-MK"/>
                        </w:rPr>
                        <w:t>Ф</w:t>
                      </w:r>
                      <w:r w:rsidRPr="003D33C8">
                        <w:rPr>
                          <w:rFonts w:ascii="SkolaSansOffc" w:hAnsi="SkolaSansOffc" w:cs="Tahoma"/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3D33C8">
                        <w:rPr>
                          <w:rFonts w:ascii="SkolaSansOffc" w:hAnsi="SkolaSansOffc" w:cs="Tahoma"/>
                          <w:sz w:val="16"/>
                          <w:szCs w:val="16"/>
                          <w:lang w:val="mk-MK"/>
                        </w:rPr>
                        <w:t xml:space="preserve"> </w:t>
                      </w:r>
                      <w:r w:rsidRPr="003D33C8">
                        <w:rPr>
                          <w:rFonts w:ascii="SkolaSansOffc" w:hAnsi="SkolaSansOffc" w:cs="Tahoma"/>
                          <w:sz w:val="16"/>
                          <w:szCs w:val="16"/>
                          <w:lang w:val="ru-RU"/>
                        </w:rPr>
                        <w:t>576</w:t>
                      </w:r>
                    </w:p>
                    <w:p w14:paraId="764483A4" w14:textId="77777777" w:rsidR="00543DE2" w:rsidRPr="003D33C8" w:rsidRDefault="00543DE2" w:rsidP="00543DE2">
                      <w:pPr>
                        <w:jc w:val="center"/>
                        <w:rPr>
                          <w:rFonts w:ascii="SkolaSansOffc" w:hAnsi="SkolaSansOffc" w:cs="Tahoma"/>
                          <w:sz w:val="16"/>
                          <w:szCs w:val="16"/>
                          <w:lang w:val="mk-MK"/>
                        </w:rPr>
                      </w:pPr>
                      <w:r w:rsidRPr="003D33C8">
                        <w:rPr>
                          <w:rFonts w:ascii="SkolaSansOffc" w:hAnsi="SkolaSansOffc" w:cs="Tahoma"/>
                          <w:sz w:val="16"/>
                          <w:szCs w:val="16"/>
                          <w:lang w:val="mk-MK"/>
                        </w:rPr>
                        <w:t>Република Северна Македонија</w:t>
                      </w:r>
                    </w:p>
                    <w:tbl>
                      <w:tblPr>
                        <w:tblW w:w="6710" w:type="dxa"/>
                        <w:tblInd w:w="486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16"/>
                        <w:gridCol w:w="1063"/>
                        <w:gridCol w:w="1063"/>
                        <w:gridCol w:w="2268"/>
                      </w:tblGrid>
                      <w:tr w:rsidR="00543DE2" w:rsidRPr="003D33C8" w14:paraId="31CE7AE0" w14:textId="77777777" w:rsidTr="0021285E">
                        <w:tc>
                          <w:tcPr>
                            <w:tcW w:w="3379" w:type="dxa"/>
                            <w:gridSpan w:val="2"/>
                            <w:vAlign w:val="center"/>
                          </w:tcPr>
                          <w:p w14:paraId="3D7B339F" w14:textId="77777777" w:rsidR="00543DE2" w:rsidRPr="003D33C8" w:rsidRDefault="00543DE2" w:rsidP="0021285E">
                            <w:pPr>
                              <w:ind w:right="-108"/>
                              <w:jc w:val="center"/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</w:rPr>
                            </w:pPr>
                            <w:r w:rsidRPr="003D33C8"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mk-MK"/>
                              </w:rPr>
                              <w:t>телефон</w:t>
                            </w:r>
                            <w:r w:rsidRPr="003D33C8"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</w:rPr>
                              <w:t xml:space="preserve"> +389 2 3293 293</w:t>
                            </w:r>
                          </w:p>
                        </w:tc>
                        <w:tc>
                          <w:tcPr>
                            <w:tcW w:w="3331" w:type="dxa"/>
                            <w:gridSpan w:val="2"/>
                            <w:vAlign w:val="center"/>
                          </w:tcPr>
                          <w:p w14:paraId="3A783D25" w14:textId="77777777" w:rsidR="00543DE2" w:rsidRPr="003D33C8" w:rsidRDefault="00543DE2" w:rsidP="00543DE2">
                            <w:pPr>
                              <w:ind w:right="-108"/>
                              <w:jc w:val="center"/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mk-MK"/>
                              </w:rPr>
                              <w:t xml:space="preserve">е-пошта: </w:t>
                            </w:r>
                            <w:r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</w:rPr>
                              <w:t>ukim@ukim.edu.mk</w:t>
                            </w:r>
                          </w:p>
                        </w:tc>
                      </w:tr>
                      <w:tr w:rsidR="00543DE2" w:rsidRPr="003D33C8" w14:paraId="5D7B8AFC" w14:textId="77777777">
                        <w:tc>
                          <w:tcPr>
                            <w:tcW w:w="2316" w:type="dxa"/>
                          </w:tcPr>
                          <w:p w14:paraId="594CB353" w14:textId="77777777" w:rsidR="00543DE2" w:rsidRPr="003D33C8" w:rsidRDefault="00543DE2" w:rsidP="003E5983">
                            <w:pPr>
                              <w:jc w:val="center"/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gridSpan w:val="2"/>
                          </w:tcPr>
                          <w:p w14:paraId="6E8849B9" w14:textId="77777777" w:rsidR="00543DE2" w:rsidRPr="003D33C8" w:rsidRDefault="00543DE2" w:rsidP="003E5983">
                            <w:pPr>
                              <w:jc w:val="center"/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  <w:r w:rsidRPr="003D33C8"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u w:val="single"/>
                              </w:rPr>
                              <w:t>www.ukim.edu.mk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7D811E7D" w14:textId="77777777" w:rsidR="00543DE2" w:rsidRPr="003D33C8" w:rsidRDefault="00543DE2" w:rsidP="003E5983">
                            <w:pPr>
                              <w:jc w:val="center"/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</w:p>
                        </w:tc>
                      </w:tr>
                    </w:tbl>
                    <w:p w14:paraId="678FBCD6" w14:textId="77777777" w:rsidR="00543DE2" w:rsidRPr="003D33C8" w:rsidRDefault="00543DE2" w:rsidP="00543DE2">
                      <w:pPr>
                        <w:rPr>
                          <w:rFonts w:ascii="SkolaSansOffc" w:hAnsi="SkolaSansOffc"/>
                          <w:lang w:val="es-ES"/>
                        </w:rPr>
                      </w:pPr>
                    </w:p>
                  </w:txbxContent>
                </v:textbox>
              </v:shape>
              <v:line id="Line 53" o:spid="_x0000_s1028" style="position:absolute;visibility:visible;mso-wrap-style:square" from="3321,16082" to="9981,16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21F36" w14:textId="77777777" w:rsidR="004D3F26" w:rsidRDefault="0029332B" w:rsidP="007B4925">
    <w:pPr>
      <w:pStyle w:val="Footer"/>
      <w:tabs>
        <w:tab w:val="left" w:pos="1985"/>
        <w:tab w:val="left" w:pos="2127"/>
      </w:tabs>
      <w:rPr>
        <w:rFonts w:ascii="MAC C Times" w:hAnsi="MAC C Time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3632" behindDoc="0" locked="0" layoutInCell="1" allowOverlap="1" wp14:anchorId="4D4D4A8B" wp14:editId="29318CBE">
              <wp:simplePos x="0" y="0"/>
              <wp:positionH relativeFrom="page">
                <wp:align>center</wp:align>
              </wp:positionH>
              <wp:positionV relativeFrom="page">
                <wp:posOffset>9986838</wp:posOffset>
              </wp:positionV>
              <wp:extent cx="4914000" cy="799200"/>
              <wp:effectExtent l="0" t="0" r="1270" b="1270"/>
              <wp:wrapNone/>
              <wp:docPr id="1" name="Group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14000" cy="799200"/>
                        <a:chOff x="2781" y="16076"/>
                        <a:chExt cx="7740" cy="1260"/>
                      </a:xfrm>
                    </wpg:grpSpPr>
                    <wps:wsp>
                      <wps:cNvPr id="2" name="Text Box 52"/>
                      <wps:cNvSpPr txBox="1">
                        <a:spLocks noChangeArrowheads="1"/>
                      </wps:cNvSpPr>
                      <wps:spPr bwMode="auto">
                        <a:xfrm>
                          <a:off x="2781" y="16076"/>
                          <a:ext cx="7740" cy="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80D852" w14:textId="77777777" w:rsidR="004D3F26" w:rsidRPr="003D33C8" w:rsidRDefault="004D3F26" w:rsidP="007B4925">
                            <w:pPr>
                              <w:jc w:val="center"/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3D33C8"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mk-MK"/>
                              </w:rPr>
                              <w:t xml:space="preserve">Бул. </w:t>
                            </w:r>
                            <w:r w:rsidR="005E51FB" w:rsidRPr="003D33C8"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mk-MK"/>
                              </w:rPr>
                              <w:t>Гоце Делчев бр. 9</w:t>
                            </w:r>
                            <w:r w:rsidRPr="003D33C8"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ru-RU"/>
                              </w:rPr>
                              <w:t xml:space="preserve">, 1000 </w:t>
                            </w:r>
                            <w:r w:rsidRPr="003D33C8"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mk-MK"/>
                              </w:rPr>
                              <w:t>Скопје</w:t>
                            </w:r>
                            <w:r w:rsidRPr="003D33C8"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ru-RU"/>
                              </w:rPr>
                              <w:t xml:space="preserve">, </w:t>
                            </w:r>
                            <w:r w:rsidRPr="003D33C8"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mk-MK"/>
                              </w:rPr>
                              <w:t>П</w:t>
                            </w:r>
                            <w:r w:rsidRPr="003D33C8"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3D33C8"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mk-MK"/>
                              </w:rPr>
                              <w:t>Ф</w:t>
                            </w:r>
                            <w:r w:rsidRPr="003D33C8"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3D33C8"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mk-MK"/>
                              </w:rPr>
                              <w:t xml:space="preserve"> </w:t>
                            </w:r>
                            <w:r w:rsidRPr="003D33C8"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ru-RU"/>
                              </w:rPr>
                              <w:t>576</w:t>
                            </w:r>
                          </w:p>
                          <w:p w14:paraId="1BF7A9A4" w14:textId="77777777" w:rsidR="004D3F26" w:rsidRPr="003D33C8" w:rsidRDefault="004D3F26" w:rsidP="007B4925">
                            <w:pPr>
                              <w:jc w:val="center"/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  <w:r w:rsidRPr="003D33C8"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mk-MK"/>
                              </w:rPr>
                              <w:t xml:space="preserve">Република </w:t>
                            </w:r>
                            <w:r w:rsidR="00843ACE" w:rsidRPr="003D33C8"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mk-MK"/>
                              </w:rPr>
                              <w:t xml:space="preserve">Северна </w:t>
                            </w:r>
                            <w:r w:rsidRPr="003D33C8"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mk-MK"/>
                              </w:rPr>
                              <w:t>Македонија</w:t>
                            </w:r>
                          </w:p>
                          <w:tbl>
                            <w:tblPr>
                              <w:tblW w:w="6710" w:type="dxa"/>
                              <w:tblInd w:w="486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16"/>
                              <w:gridCol w:w="1063"/>
                              <w:gridCol w:w="1063"/>
                              <w:gridCol w:w="2268"/>
                            </w:tblGrid>
                            <w:tr w:rsidR="0021285E" w:rsidRPr="003D33C8" w14:paraId="0E0AA3AA" w14:textId="77777777" w:rsidTr="0021285E">
                              <w:tc>
                                <w:tcPr>
                                  <w:tcW w:w="3379" w:type="dxa"/>
                                  <w:gridSpan w:val="2"/>
                                  <w:vAlign w:val="center"/>
                                </w:tcPr>
                                <w:p w14:paraId="0733C8FB" w14:textId="77777777" w:rsidR="0021285E" w:rsidRPr="003D33C8" w:rsidRDefault="0021285E" w:rsidP="0021285E">
                                  <w:pPr>
                                    <w:ind w:right="-108"/>
                                    <w:jc w:val="center"/>
                                    <w:rPr>
                                      <w:rFonts w:ascii="SkolaSansOffc" w:hAnsi="SkolaSansOffc" w:cs="Tahoma"/>
                                      <w:sz w:val="16"/>
                                      <w:szCs w:val="16"/>
                                    </w:rPr>
                                  </w:pPr>
                                  <w:r w:rsidRPr="003D33C8">
                                    <w:rPr>
                                      <w:rFonts w:ascii="SkolaSansOffc" w:hAnsi="SkolaSansOffc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телефон</w:t>
                                  </w:r>
                                  <w:r w:rsidRPr="003D33C8">
                                    <w:rPr>
                                      <w:rFonts w:ascii="SkolaSansOffc" w:hAnsi="SkolaSansOffc" w:cs="Tahoma"/>
                                      <w:sz w:val="16"/>
                                      <w:szCs w:val="16"/>
                                    </w:rPr>
                                    <w:t xml:space="preserve"> +389 2 3293 293</w:t>
                                  </w:r>
                                </w:p>
                              </w:tc>
                              <w:tc>
                                <w:tcPr>
                                  <w:tcW w:w="3331" w:type="dxa"/>
                                  <w:gridSpan w:val="2"/>
                                  <w:vAlign w:val="center"/>
                                </w:tcPr>
                                <w:p w14:paraId="68B1F4D6" w14:textId="77777777" w:rsidR="0021285E" w:rsidRPr="003D33C8" w:rsidRDefault="00543DE2" w:rsidP="00543DE2">
                                  <w:pPr>
                                    <w:ind w:right="-108"/>
                                    <w:jc w:val="center"/>
                                    <w:rPr>
                                      <w:rFonts w:ascii="SkolaSansOffc" w:hAnsi="SkolaSansOffc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SkolaSansOffc" w:hAnsi="SkolaSansOffc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 xml:space="preserve">е-пошта: </w:t>
                                  </w:r>
                                  <w:r>
                                    <w:rPr>
                                      <w:rFonts w:ascii="SkolaSansOffc" w:hAnsi="SkolaSansOffc" w:cs="Tahoma"/>
                                      <w:sz w:val="16"/>
                                      <w:szCs w:val="16"/>
                                    </w:rPr>
                                    <w:t>ukim@ukim.edu.mk</w:t>
                                  </w:r>
                                </w:p>
                              </w:tc>
                            </w:tr>
                            <w:tr w:rsidR="004D3F26" w:rsidRPr="003D33C8" w14:paraId="7C39F13B" w14:textId="77777777">
                              <w:tc>
                                <w:tcPr>
                                  <w:tcW w:w="2316" w:type="dxa"/>
                                </w:tcPr>
                                <w:p w14:paraId="49357624" w14:textId="77777777" w:rsidR="004D3F26" w:rsidRPr="003D33C8" w:rsidRDefault="004D3F26" w:rsidP="003E5983">
                                  <w:pPr>
                                    <w:jc w:val="center"/>
                                    <w:rPr>
                                      <w:rFonts w:ascii="SkolaSansOffc" w:hAnsi="SkolaSansOffc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</w:tcPr>
                                <w:p w14:paraId="23022490" w14:textId="77777777" w:rsidR="004D3F26" w:rsidRPr="003D33C8" w:rsidRDefault="004D3F26" w:rsidP="003E5983">
                                  <w:pPr>
                                    <w:jc w:val="center"/>
                                    <w:rPr>
                                      <w:rFonts w:ascii="SkolaSansOffc" w:hAnsi="SkolaSansOffc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  <w:r w:rsidRPr="003D33C8">
                                    <w:rPr>
                                      <w:rFonts w:ascii="SkolaSansOffc" w:hAnsi="SkolaSansOffc" w:cs="Tahoma"/>
                                      <w:sz w:val="16"/>
                                      <w:szCs w:val="16"/>
                                      <w:u w:val="single"/>
                                    </w:rPr>
                                    <w:t>www.ukim.edu.mk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44167DB" w14:textId="77777777" w:rsidR="004D3F26" w:rsidRPr="003D33C8" w:rsidRDefault="004D3F26" w:rsidP="003E5983">
                                  <w:pPr>
                                    <w:jc w:val="center"/>
                                    <w:rPr>
                                      <w:rFonts w:ascii="SkolaSansOffc" w:hAnsi="SkolaSansOffc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E858DF" w14:textId="77777777" w:rsidR="004D3F26" w:rsidRPr="003D33C8" w:rsidRDefault="004D3F26" w:rsidP="007B4925">
                            <w:pPr>
                              <w:rPr>
                                <w:rFonts w:ascii="SkolaSansOffc" w:hAnsi="SkolaSansOffc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53"/>
                      <wps:cNvCnPr>
                        <a:cxnSpLocks noChangeShapeType="1"/>
                      </wps:cNvCnPr>
                      <wps:spPr bwMode="auto">
                        <a:xfrm>
                          <a:off x="3321" y="16082"/>
                          <a:ext cx="6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4D4A8B" id="_x0000_s1029" style="position:absolute;margin-left:0;margin-top:786.35pt;width:386.95pt;height:62.95pt;z-index:251653632;mso-position-horizontal:center;mso-position-horizontal-relative:page;mso-position-vertical-relative:page" coordorigin="2781,16076" coordsize="77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30" type="#_x0000_t202" style="position:absolute;left:2781;top:16076;width:774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14:paraId="5A80D852" w14:textId="77777777" w:rsidR="004D3F26" w:rsidRPr="003D33C8" w:rsidRDefault="004D3F26" w:rsidP="007B4925">
                      <w:pPr>
                        <w:jc w:val="center"/>
                        <w:rPr>
                          <w:rFonts w:ascii="SkolaSansOffc" w:hAnsi="SkolaSansOffc" w:cs="Tahoma"/>
                          <w:sz w:val="16"/>
                          <w:szCs w:val="16"/>
                          <w:lang w:val="ru-RU"/>
                        </w:rPr>
                      </w:pPr>
                      <w:r w:rsidRPr="003D33C8">
                        <w:rPr>
                          <w:rFonts w:ascii="SkolaSansOffc" w:hAnsi="SkolaSansOffc" w:cs="Tahoma"/>
                          <w:sz w:val="16"/>
                          <w:szCs w:val="16"/>
                          <w:lang w:val="mk-MK"/>
                        </w:rPr>
                        <w:t xml:space="preserve">Бул. </w:t>
                      </w:r>
                      <w:r w:rsidR="005E51FB" w:rsidRPr="003D33C8">
                        <w:rPr>
                          <w:rFonts w:ascii="SkolaSansOffc" w:hAnsi="SkolaSansOffc" w:cs="Tahoma"/>
                          <w:sz w:val="16"/>
                          <w:szCs w:val="16"/>
                          <w:lang w:val="mk-MK"/>
                        </w:rPr>
                        <w:t>Гоце Делчев бр. 9</w:t>
                      </w:r>
                      <w:r w:rsidRPr="003D33C8">
                        <w:rPr>
                          <w:rFonts w:ascii="SkolaSansOffc" w:hAnsi="SkolaSansOffc" w:cs="Tahoma"/>
                          <w:sz w:val="16"/>
                          <w:szCs w:val="16"/>
                          <w:lang w:val="ru-RU"/>
                        </w:rPr>
                        <w:t xml:space="preserve">, 1000 </w:t>
                      </w:r>
                      <w:r w:rsidRPr="003D33C8">
                        <w:rPr>
                          <w:rFonts w:ascii="SkolaSansOffc" w:hAnsi="SkolaSansOffc" w:cs="Tahoma"/>
                          <w:sz w:val="16"/>
                          <w:szCs w:val="16"/>
                          <w:lang w:val="mk-MK"/>
                        </w:rPr>
                        <w:t>Скопје</w:t>
                      </w:r>
                      <w:r w:rsidRPr="003D33C8">
                        <w:rPr>
                          <w:rFonts w:ascii="SkolaSansOffc" w:hAnsi="SkolaSansOffc" w:cs="Tahoma"/>
                          <w:sz w:val="16"/>
                          <w:szCs w:val="16"/>
                          <w:lang w:val="ru-RU"/>
                        </w:rPr>
                        <w:t xml:space="preserve">, </w:t>
                      </w:r>
                      <w:r w:rsidRPr="003D33C8">
                        <w:rPr>
                          <w:rFonts w:ascii="SkolaSansOffc" w:hAnsi="SkolaSansOffc" w:cs="Tahoma"/>
                          <w:sz w:val="16"/>
                          <w:szCs w:val="16"/>
                          <w:lang w:val="mk-MK"/>
                        </w:rPr>
                        <w:t>П</w:t>
                      </w:r>
                      <w:r w:rsidRPr="003D33C8">
                        <w:rPr>
                          <w:rFonts w:ascii="SkolaSansOffc" w:hAnsi="SkolaSansOffc" w:cs="Tahoma"/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3D33C8">
                        <w:rPr>
                          <w:rFonts w:ascii="SkolaSansOffc" w:hAnsi="SkolaSansOffc" w:cs="Tahoma"/>
                          <w:sz w:val="16"/>
                          <w:szCs w:val="16"/>
                          <w:lang w:val="mk-MK"/>
                        </w:rPr>
                        <w:t>Ф</w:t>
                      </w:r>
                      <w:r w:rsidRPr="003D33C8">
                        <w:rPr>
                          <w:rFonts w:ascii="SkolaSansOffc" w:hAnsi="SkolaSansOffc" w:cs="Tahoma"/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3D33C8">
                        <w:rPr>
                          <w:rFonts w:ascii="SkolaSansOffc" w:hAnsi="SkolaSansOffc" w:cs="Tahoma"/>
                          <w:sz w:val="16"/>
                          <w:szCs w:val="16"/>
                          <w:lang w:val="mk-MK"/>
                        </w:rPr>
                        <w:t xml:space="preserve"> </w:t>
                      </w:r>
                      <w:r w:rsidRPr="003D33C8">
                        <w:rPr>
                          <w:rFonts w:ascii="SkolaSansOffc" w:hAnsi="SkolaSansOffc" w:cs="Tahoma"/>
                          <w:sz w:val="16"/>
                          <w:szCs w:val="16"/>
                          <w:lang w:val="ru-RU"/>
                        </w:rPr>
                        <w:t>576</w:t>
                      </w:r>
                    </w:p>
                    <w:p w14:paraId="1BF7A9A4" w14:textId="77777777" w:rsidR="004D3F26" w:rsidRPr="003D33C8" w:rsidRDefault="004D3F26" w:rsidP="007B4925">
                      <w:pPr>
                        <w:jc w:val="center"/>
                        <w:rPr>
                          <w:rFonts w:ascii="SkolaSansOffc" w:hAnsi="SkolaSansOffc" w:cs="Tahoma"/>
                          <w:sz w:val="16"/>
                          <w:szCs w:val="16"/>
                          <w:lang w:val="mk-MK"/>
                        </w:rPr>
                      </w:pPr>
                      <w:r w:rsidRPr="003D33C8">
                        <w:rPr>
                          <w:rFonts w:ascii="SkolaSansOffc" w:hAnsi="SkolaSansOffc" w:cs="Tahoma"/>
                          <w:sz w:val="16"/>
                          <w:szCs w:val="16"/>
                          <w:lang w:val="mk-MK"/>
                        </w:rPr>
                        <w:t xml:space="preserve">Република </w:t>
                      </w:r>
                      <w:r w:rsidR="00843ACE" w:rsidRPr="003D33C8">
                        <w:rPr>
                          <w:rFonts w:ascii="SkolaSansOffc" w:hAnsi="SkolaSansOffc" w:cs="Tahoma"/>
                          <w:sz w:val="16"/>
                          <w:szCs w:val="16"/>
                          <w:lang w:val="mk-MK"/>
                        </w:rPr>
                        <w:t xml:space="preserve">Северна </w:t>
                      </w:r>
                      <w:r w:rsidRPr="003D33C8">
                        <w:rPr>
                          <w:rFonts w:ascii="SkolaSansOffc" w:hAnsi="SkolaSansOffc" w:cs="Tahoma"/>
                          <w:sz w:val="16"/>
                          <w:szCs w:val="16"/>
                          <w:lang w:val="mk-MK"/>
                        </w:rPr>
                        <w:t>Македонија</w:t>
                      </w:r>
                    </w:p>
                    <w:tbl>
                      <w:tblPr>
                        <w:tblW w:w="6710" w:type="dxa"/>
                        <w:tblInd w:w="486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16"/>
                        <w:gridCol w:w="1063"/>
                        <w:gridCol w:w="1063"/>
                        <w:gridCol w:w="2268"/>
                      </w:tblGrid>
                      <w:tr w:rsidR="0021285E" w:rsidRPr="003D33C8" w14:paraId="0E0AA3AA" w14:textId="77777777" w:rsidTr="0021285E">
                        <w:tc>
                          <w:tcPr>
                            <w:tcW w:w="3379" w:type="dxa"/>
                            <w:gridSpan w:val="2"/>
                            <w:vAlign w:val="center"/>
                          </w:tcPr>
                          <w:p w14:paraId="0733C8FB" w14:textId="77777777" w:rsidR="0021285E" w:rsidRPr="003D33C8" w:rsidRDefault="0021285E" w:rsidP="0021285E">
                            <w:pPr>
                              <w:ind w:right="-108"/>
                              <w:jc w:val="center"/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</w:rPr>
                            </w:pPr>
                            <w:r w:rsidRPr="003D33C8"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mk-MK"/>
                              </w:rPr>
                              <w:t>телефон</w:t>
                            </w:r>
                            <w:r w:rsidRPr="003D33C8"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</w:rPr>
                              <w:t xml:space="preserve"> +389 2 3293 293</w:t>
                            </w:r>
                          </w:p>
                        </w:tc>
                        <w:tc>
                          <w:tcPr>
                            <w:tcW w:w="3331" w:type="dxa"/>
                            <w:gridSpan w:val="2"/>
                            <w:vAlign w:val="center"/>
                          </w:tcPr>
                          <w:p w14:paraId="68B1F4D6" w14:textId="77777777" w:rsidR="0021285E" w:rsidRPr="003D33C8" w:rsidRDefault="00543DE2" w:rsidP="00543DE2">
                            <w:pPr>
                              <w:ind w:right="-108"/>
                              <w:jc w:val="center"/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mk-MK"/>
                              </w:rPr>
                              <w:t xml:space="preserve">е-пошта: </w:t>
                            </w:r>
                            <w:r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</w:rPr>
                              <w:t>ukim@ukim.edu.mk</w:t>
                            </w:r>
                          </w:p>
                        </w:tc>
                      </w:tr>
                      <w:tr w:rsidR="004D3F26" w:rsidRPr="003D33C8" w14:paraId="7C39F13B" w14:textId="77777777">
                        <w:tc>
                          <w:tcPr>
                            <w:tcW w:w="2316" w:type="dxa"/>
                          </w:tcPr>
                          <w:p w14:paraId="49357624" w14:textId="77777777" w:rsidR="004D3F26" w:rsidRPr="003D33C8" w:rsidRDefault="004D3F26" w:rsidP="003E5983">
                            <w:pPr>
                              <w:jc w:val="center"/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gridSpan w:val="2"/>
                          </w:tcPr>
                          <w:p w14:paraId="23022490" w14:textId="77777777" w:rsidR="004D3F26" w:rsidRPr="003D33C8" w:rsidRDefault="004D3F26" w:rsidP="003E5983">
                            <w:pPr>
                              <w:jc w:val="center"/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  <w:r w:rsidRPr="003D33C8"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u w:val="single"/>
                              </w:rPr>
                              <w:t>www.ukim.edu.mk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244167DB" w14:textId="77777777" w:rsidR="004D3F26" w:rsidRPr="003D33C8" w:rsidRDefault="004D3F26" w:rsidP="003E5983">
                            <w:pPr>
                              <w:jc w:val="center"/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</w:p>
                        </w:tc>
                      </w:tr>
                    </w:tbl>
                    <w:p w14:paraId="55E858DF" w14:textId="77777777" w:rsidR="004D3F26" w:rsidRPr="003D33C8" w:rsidRDefault="004D3F26" w:rsidP="007B4925">
                      <w:pPr>
                        <w:rPr>
                          <w:rFonts w:ascii="SkolaSansOffc" w:hAnsi="SkolaSansOffc"/>
                          <w:lang w:val="es-ES"/>
                        </w:rPr>
                      </w:pPr>
                    </w:p>
                  </w:txbxContent>
                </v:textbox>
              </v:shape>
              <v:line id="Line 53" o:spid="_x0000_s1031" style="position:absolute;visibility:visible;mso-wrap-style:square" from="3321,16082" to="9981,16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0F910" w14:textId="77777777" w:rsidR="00113385" w:rsidRDefault="00113385">
      <w:r>
        <w:separator/>
      </w:r>
    </w:p>
  </w:footnote>
  <w:footnote w:type="continuationSeparator" w:id="0">
    <w:p w14:paraId="39A71E48" w14:textId="77777777" w:rsidR="00113385" w:rsidRDefault="00113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86FF1" w14:textId="77777777" w:rsidR="00922EBF" w:rsidRDefault="00922EBF">
    <w:pPr>
      <w:pStyle w:val="Header"/>
    </w:pPr>
    <w:r>
      <w:rPr>
        <w:noProof/>
      </w:rPr>
      <w:drawing>
        <wp:anchor distT="0" distB="0" distL="114300" distR="114300" simplePos="0" relativeHeight="251673088" behindDoc="1" locked="0" layoutInCell="0" allowOverlap="1" wp14:anchorId="3B2F2A82" wp14:editId="1B7E926C">
          <wp:simplePos x="0" y="0"/>
          <wp:positionH relativeFrom="page">
            <wp:align>center</wp:align>
          </wp:positionH>
          <wp:positionV relativeFrom="margin">
            <wp:posOffset>1148715</wp:posOffset>
          </wp:positionV>
          <wp:extent cx="5144400" cy="7020000"/>
          <wp:effectExtent l="0" t="0" r="0" b="0"/>
          <wp:wrapNone/>
          <wp:docPr id="757370052" name="Picture 1" descr="A black and gol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370052" name="Picture 1" descr="A black and gold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51000" contrast="-4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4400" cy="70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76532" w14:textId="77777777" w:rsidR="004D3F26" w:rsidRDefault="004D3F26" w:rsidP="007B4925">
    <w:pPr>
      <w:pStyle w:val="Header"/>
    </w:pPr>
  </w:p>
  <w:p w14:paraId="5191F61F" w14:textId="77777777" w:rsidR="004D3F26" w:rsidRDefault="00B65E42" w:rsidP="007B4925">
    <w:pPr>
      <w:pStyle w:val="Header"/>
      <w:tabs>
        <w:tab w:val="clear" w:pos="4320"/>
        <w:tab w:val="clear" w:pos="8640"/>
        <w:tab w:val="left" w:pos="2020"/>
        <w:tab w:val="left" w:pos="2268"/>
        <w:tab w:val="center" w:pos="4677"/>
        <w:tab w:val="left" w:pos="8222"/>
        <w:tab w:val="left" w:pos="8364"/>
      </w:tabs>
    </w:pPr>
    <w:r>
      <w:rPr>
        <w:noProof/>
      </w:rPr>
      <w:drawing>
        <wp:anchor distT="0" distB="0" distL="114300" distR="114300" simplePos="0" relativeHeight="251674112" behindDoc="0" locked="0" layoutInCell="1" allowOverlap="1" wp14:anchorId="48330A5C" wp14:editId="692151B2">
          <wp:simplePos x="0" y="0"/>
          <wp:positionH relativeFrom="column">
            <wp:posOffset>1195400</wp:posOffset>
          </wp:positionH>
          <wp:positionV relativeFrom="paragraph">
            <wp:posOffset>295910</wp:posOffset>
          </wp:positionV>
          <wp:extent cx="4315460" cy="363220"/>
          <wp:effectExtent l="0" t="0" r="8890" b="0"/>
          <wp:wrapNone/>
          <wp:docPr id="625976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9762" name="Picture 62597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5460" cy="363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31E2">
      <w:rPr>
        <w:noProof/>
      </w:rPr>
      <w:drawing>
        <wp:anchor distT="0" distB="0" distL="114300" distR="114300" simplePos="0" relativeHeight="251671040" behindDoc="1" locked="0" layoutInCell="0" allowOverlap="1" wp14:anchorId="3E48178B" wp14:editId="6EBC0F54">
          <wp:simplePos x="0" y="0"/>
          <wp:positionH relativeFrom="margin">
            <wp:posOffset>640715</wp:posOffset>
          </wp:positionH>
          <wp:positionV relativeFrom="margin">
            <wp:posOffset>1149350</wp:posOffset>
          </wp:positionV>
          <wp:extent cx="5143500" cy="7018655"/>
          <wp:effectExtent l="0" t="0" r="0" b="0"/>
          <wp:wrapNone/>
          <wp:docPr id="4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51000" contrast="-4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7018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285E">
      <w:rPr>
        <w:noProof/>
      </w:rPr>
      <w:drawing>
        <wp:anchor distT="0" distB="0" distL="114300" distR="114300" simplePos="0" relativeHeight="251661824" behindDoc="0" locked="0" layoutInCell="1" allowOverlap="1" wp14:anchorId="3FA4EF91" wp14:editId="358776CD">
          <wp:simplePos x="0" y="0"/>
          <wp:positionH relativeFrom="margin">
            <wp:posOffset>162478</wp:posOffset>
          </wp:positionH>
          <wp:positionV relativeFrom="page">
            <wp:posOffset>653415</wp:posOffset>
          </wp:positionV>
          <wp:extent cx="868680" cy="1065530"/>
          <wp:effectExtent l="0" t="0" r="7620" b="127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UKIM Logo so UKIM font (malo) - transprent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1065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285E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8E56A3F" wp14:editId="0429A937">
              <wp:simplePos x="0" y="0"/>
              <wp:positionH relativeFrom="column">
                <wp:posOffset>1208795</wp:posOffset>
              </wp:positionH>
              <wp:positionV relativeFrom="paragraph">
                <wp:posOffset>770890</wp:posOffset>
              </wp:positionV>
              <wp:extent cx="4343400" cy="0"/>
              <wp:effectExtent l="0" t="19050" r="19050" b="19050"/>
              <wp:wrapNone/>
              <wp:docPr id="7" name="Lin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0"/>
                      </a:xfrm>
                      <a:prstGeom prst="line">
                        <a:avLst/>
                      </a:prstGeom>
                      <a:noFill/>
                      <a:ln w="41275" cmpd="thinThick">
                        <a:solidFill>
                          <a:srgbClr val="84752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4268CF8D" id="Line 51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2pt,60.7pt" to="437.2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" strokecolor="#847526" strokeweight="3.2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5748"/>
    <w:multiLevelType w:val="hybridMultilevel"/>
    <w:tmpl w:val="4A805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5F5C"/>
    <w:multiLevelType w:val="multilevel"/>
    <w:tmpl w:val="4AF2806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27E25BA"/>
    <w:multiLevelType w:val="multilevel"/>
    <w:tmpl w:val="2C50539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3" w15:restartNumberingAfterBreak="0">
    <w:nsid w:val="15F048F6"/>
    <w:multiLevelType w:val="multilevel"/>
    <w:tmpl w:val="938A804E"/>
    <w:lvl w:ilvl="0">
      <w:start w:val="1"/>
      <w:numFmt w:val="lowerLetter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1300CF"/>
    <w:multiLevelType w:val="multilevel"/>
    <w:tmpl w:val="699C18CC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F000BEA"/>
    <w:multiLevelType w:val="hybridMultilevel"/>
    <w:tmpl w:val="E2E89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E559C8"/>
    <w:multiLevelType w:val="singleLevel"/>
    <w:tmpl w:val="C80C2AE6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7" w15:restartNumberingAfterBreak="0">
    <w:nsid w:val="30D63FE2"/>
    <w:multiLevelType w:val="hybridMultilevel"/>
    <w:tmpl w:val="606EE3DC"/>
    <w:lvl w:ilvl="0" w:tplc="5832CB04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D24C3E1E">
      <w:numFmt w:val="bullet"/>
      <w:lvlText w:val=""/>
      <w:lvlJc w:val="left"/>
      <w:pPr>
        <w:ind w:left="2547" w:hanging="360"/>
      </w:pPr>
      <w:rPr>
        <w:rFonts w:ascii="PalmSprings" w:eastAsia="Wingdings" w:hAnsi="PalmSprings" w:cs="Wingdings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335E4AE6"/>
    <w:multiLevelType w:val="multilevel"/>
    <w:tmpl w:val="0018F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5DA337F"/>
    <w:multiLevelType w:val="hybridMultilevel"/>
    <w:tmpl w:val="8CDC6826"/>
    <w:lvl w:ilvl="0" w:tplc="4F9C9598">
      <w:start w:val="2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MAC C Times" w:eastAsia="Times New Roman" w:hAnsi="MAC C Times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73944EE"/>
    <w:multiLevelType w:val="multilevel"/>
    <w:tmpl w:val="5380E00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41D244BC"/>
    <w:multiLevelType w:val="multilevel"/>
    <w:tmpl w:val="449A161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4661418A"/>
    <w:multiLevelType w:val="multilevel"/>
    <w:tmpl w:val="3FB8F63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4AB53E46"/>
    <w:multiLevelType w:val="hybridMultilevel"/>
    <w:tmpl w:val="8EF60E6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Macedonian Helv" w:hAnsi="Macedonian Helv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Cambria Math" w:hAnsi="Cambria Math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Macedonian Helv" w:hAnsi="Macedonian Helv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Cambria Math" w:hAnsi="Cambria Math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Macedonian Helv" w:hAnsi="Macedonian Helv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Cambria Math" w:hAnsi="Cambria Math" w:hint="default"/>
      </w:rPr>
    </w:lvl>
  </w:abstractNum>
  <w:abstractNum w:abstractNumId="14" w15:restartNumberingAfterBreak="0">
    <w:nsid w:val="533E4299"/>
    <w:multiLevelType w:val="hybridMultilevel"/>
    <w:tmpl w:val="D9007990"/>
    <w:lvl w:ilvl="0" w:tplc="0409000F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1" w:tplc="EF8E9B6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Macedonian Helv" w:eastAsia="Wingdings" w:hAnsi="Macedonian Helv" w:cs="Macedonian Helv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5A8E3D05"/>
    <w:multiLevelType w:val="multilevel"/>
    <w:tmpl w:val="4AD087E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5AC86EF3"/>
    <w:multiLevelType w:val="multilevel"/>
    <w:tmpl w:val="71D460F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7" w15:restartNumberingAfterBreak="0">
    <w:nsid w:val="62522D95"/>
    <w:multiLevelType w:val="multilevel"/>
    <w:tmpl w:val="C17C3E4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8" w15:restartNumberingAfterBreak="0">
    <w:nsid w:val="689F67D2"/>
    <w:multiLevelType w:val="singleLevel"/>
    <w:tmpl w:val="4FD8AA7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A9B17AC"/>
    <w:multiLevelType w:val="multilevel"/>
    <w:tmpl w:val="92D6818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6EC43466"/>
    <w:multiLevelType w:val="hybridMultilevel"/>
    <w:tmpl w:val="B710939C"/>
    <w:lvl w:ilvl="0" w:tplc="040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 w15:restartNumberingAfterBreak="0">
    <w:nsid w:val="761A0D20"/>
    <w:multiLevelType w:val="hybridMultilevel"/>
    <w:tmpl w:val="638EA226"/>
    <w:lvl w:ilvl="0" w:tplc="5832CB04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D24C3E1E">
      <w:numFmt w:val="bullet"/>
      <w:lvlText w:val=""/>
      <w:lvlJc w:val="left"/>
      <w:pPr>
        <w:ind w:left="2547" w:hanging="360"/>
      </w:pPr>
      <w:rPr>
        <w:rFonts w:ascii="PalmSprings" w:eastAsia="Wingdings" w:hAnsi="PalmSprings" w:cs="Wingdings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 w15:restartNumberingAfterBreak="0">
    <w:nsid w:val="799523F9"/>
    <w:multiLevelType w:val="multilevel"/>
    <w:tmpl w:val="A6CC4AA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7DD23271"/>
    <w:multiLevelType w:val="hybridMultilevel"/>
    <w:tmpl w:val="B372A00C"/>
    <w:lvl w:ilvl="0" w:tplc="04090001">
      <w:start w:val="1"/>
      <w:numFmt w:val="bullet"/>
      <w:lvlText w:val=""/>
      <w:lvlJc w:val="left"/>
      <w:pPr>
        <w:tabs>
          <w:tab w:val="num" w:pos="1572"/>
        </w:tabs>
        <w:ind w:left="1572" w:hanging="1005"/>
      </w:pPr>
      <w:rPr>
        <w:rFonts w:ascii="Symbol" w:hAnsi="Symbol" w:hint="default"/>
      </w:rPr>
    </w:lvl>
    <w:lvl w:ilvl="1" w:tplc="EF8E9B6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Macedonian Helv" w:eastAsia="Wingdings" w:hAnsi="Macedonian Helv" w:cs="Macedonian Helv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19"/>
  </w:num>
  <w:num w:numId="5">
    <w:abstractNumId w:val="17"/>
  </w:num>
  <w:num w:numId="6">
    <w:abstractNumId w:val="16"/>
  </w:num>
  <w:num w:numId="7">
    <w:abstractNumId w:val="3"/>
  </w:num>
  <w:num w:numId="8">
    <w:abstractNumId w:val="15"/>
  </w:num>
  <w:num w:numId="9">
    <w:abstractNumId w:val="8"/>
  </w:num>
  <w:num w:numId="10">
    <w:abstractNumId w:val="2"/>
  </w:num>
  <w:num w:numId="11">
    <w:abstractNumId w:val="4"/>
  </w:num>
  <w:num w:numId="12">
    <w:abstractNumId w:val="22"/>
  </w:num>
  <w:num w:numId="13">
    <w:abstractNumId w:val="10"/>
  </w:num>
  <w:num w:numId="14">
    <w:abstractNumId w:val="6"/>
  </w:num>
  <w:num w:numId="15">
    <w:abstractNumId w:val="18"/>
  </w:num>
  <w:num w:numId="16">
    <w:abstractNumId w:val="20"/>
  </w:num>
  <w:num w:numId="17">
    <w:abstractNumId w:val="9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4"/>
  </w:num>
  <w:num w:numId="21">
    <w:abstractNumId w:val="13"/>
  </w:num>
  <w:num w:numId="22">
    <w:abstractNumId w:val="5"/>
  </w:num>
  <w:num w:numId="23">
    <w:abstractNumId w:val="23"/>
  </w:num>
  <w:num w:numId="24">
    <w:abstractNumId w:val="2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930,#ae5c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5B"/>
    <w:rsid w:val="000129A7"/>
    <w:rsid w:val="00020959"/>
    <w:rsid w:val="00021246"/>
    <w:rsid w:val="00026CD3"/>
    <w:rsid w:val="000606D5"/>
    <w:rsid w:val="00065A10"/>
    <w:rsid w:val="00080168"/>
    <w:rsid w:val="00087E42"/>
    <w:rsid w:val="000A6007"/>
    <w:rsid w:val="000D1F9A"/>
    <w:rsid w:val="000E2E62"/>
    <w:rsid w:val="00101100"/>
    <w:rsid w:val="00113385"/>
    <w:rsid w:val="00116696"/>
    <w:rsid w:val="00125BC2"/>
    <w:rsid w:val="001275E7"/>
    <w:rsid w:val="00147D6F"/>
    <w:rsid w:val="0017312A"/>
    <w:rsid w:val="00184F3C"/>
    <w:rsid w:val="0019530F"/>
    <w:rsid w:val="001D00A7"/>
    <w:rsid w:val="001F7A0B"/>
    <w:rsid w:val="0021285E"/>
    <w:rsid w:val="002412BD"/>
    <w:rsid w:val="0024609C"/>
    <w:rsid w:val="002515C5"/>
    <w:rsid w:val="00266D4A"/>
    <w:rsid w:val="00271645"/>
    <w:rsid w:val="002765D5"/>
    <w:rsid w:val="0029332B"/>
    <w:rsid w:val="002A3F6E"/>
    <w:rsid w:val="002E11D2"/>
    <w:rsid w:val="003433C1"/>
    <w:rsid w:val="00383AD9"/>
    <w:rsid w:val="00397734"/>
    <w:rsid w:val="003B4472"/>
    <w:rsid w:val="003B4DAC"/>
    <w:rsid w:val="003D33C8"/>
    <w:rsid w:val="003E5983"/>
    <w:rsid w:val="00403073"/>
    <w:rsid w:val="00416E65"/>
    <w:rsid w:val="00446682"/>
    <w:rsid w:val="00481260"/>
    <w:rsid w:val="00481E6A"/>
    <w:rsid w:val="004931F3"/>
    <w:rsid w:val="004A0C05"/>
    <w:rsid w:val="004A3225"/>
    <w:rsid w:val="004A5239"/>
    <w:rsid w:val="004D3F26"/>
    <w:rsid w:val="00504A09"/>
    <w:rsid w:val="00543DE2"/>
    <w:rsid w:val="00544A7B"/>
    <w:rsid w:val="00557356"/>
    <w:rsid w:val="00561E28"/>
    <w:rsid w:val="00565F2C"/>
    <w:rsid w:val="005E51FB"/>
    <w:rsid w:val="005F5969"/>
    <w:rsid w:val="00602B62"/>
    <w:rsid w:val="00617CCD"/>
    <w:rsid w:val="006441F8"/>
    <w:rsid w:val="00652008"/>
    <w:rsid w:val="00655F50"/>
    <w:rsid w:val="00663C55"/>
    <w:rsid w:val="006673BC"/>
    <w:rsid w:val="00676A2B"/>
    <w:rsid w:val="006D1837"/>
    <w:rsid w:val="006E3B45"/>
    <w:rsid w:val="006F456C"/>
    <w:rsid w:val="00754F9A"/>
    <w:rsid w:val="00765D86"/>
    <w:rsid w:val="007B4925"/>
    <w:rsid w:val="00821E23"/>
    <w:rsid w:val="00843ACE"/>
    <w:rsid w:val="00847724"/>
    <w:rsid w:val="008571C2"/>
    <w:rsid w:val="0087093D"/>
    <w:rsid w:val="00874D9B"/>
    <w:rsid w:val="00886EC3"/>
    <w:rsid w:val="00887946"/>
    <w:rsid w:val="00897EC4"/>
    <w:rsid w:val="008B659E"/>
    <w:rsid w:val="008C7BC1"/>
    <w:rsid w:val="008D1E01"/>
    <w:rsid w:val="008F04F2"/>
    <w:rsid w:val="00901BF8"/>
    <w:rsid w:val="00903189"/>
    <w:rsid w:val="00904640"/>
    <w:rsid w:val="0090655F"/>
    <w:rsid w:val="00922EBF"/>
    <w:rsid w:val="00956E50"/>
    <w:rsid w:val="00963AB1"/>
    <w:rsid w:val="009748FA"/>
    <w:rsid w:val="00977EEE"/>
    <w:rsid w:val="00997008"/>
    <w:rsid w:val="009B7EEF"/>
    <w:rsid w:val="009D0428"/>
    <w:rsid w:val="009F5276"/>
    <w:rsid w:val="009F583B"/>
    <w:rsid w:val="00A06E5B"/>
    <w:rsid w:val="00A14477"/>
    <w:rsid w:val="00A20D0A"/>
    <w:rsid w:val="00A236BB"/>
    <w:rsid w:val="00A30F73"/>
    <w:rsid w:val="00A672E7"/>
    <w:rsid w:val="00A70486"/>
    <w:rsid w:val="00A755ED"/>
    <w:rsid w:val="00AB4B8B"/>
    <w:rsid w:val="00AD1324"/>
    <w:rsid w:val="00AE0F9B"/>
    <w:rsid w:val="00AE1E61"/>
    <w:rsid w:val="00B116E3"/>
    <w:rsid w:val="00B1578A"/>
    <w:rsid w:val="00B46DD0"/>
    <w:rsid w:val="00B65E42"/>
    <w:rsid w:val="00BA6F83"/>
    <w:rsid w:val="00BD02FC"/>
    <w:rsid w:val="00C05967"/>
    <w:rsid w:val="00C20569"/>
    <w:rsid w:val="00C40B63"/>
    <w:rsid w:val="00C775FB"/>
    <w:rsid w:val="00C87C1F"/>
    <w:rsid w:val="00C93FBA"/>
    <w:rsid w:val="00CA042C"/>
    <w:rsid w:val="00CB6685"/>
    <w:rsid w:val="00D03CF4"/>
    <w:rsid w:val="00D1388D"/>
    <w:rsid w:val="00D2517C"/>
    <w:rsid w:val="00D2703D"/>
    <w:rsid w:val="00D44601"/>
    <w:rsid w:val="00D6532D"/>
    <w:rsid w:val="00D7198C"/>
    <w:rsid w:val="00D94220"/>
    <w:rsid w:val="00DE4AAD"/>
    <w:rsid w:val="00E109B4"/>
    <w:rsid w:val="00E23205"/>
    <w:rsid w:val="00E31771"/>
    <w:rsid w:val="00E532FA"/>
    <w:rsid w:val="00E811E1"/>
    <w:rsid w:val="00EC59D7"/>
    <w:rsid w:val="00EE6489"/>
    <w:rsid w:val="00EF31E2"/>
    <w:rsid w:val="00F43C5C"/>
    <w:rsid w:val="00F53D3F"/>
    <w:rsid w:val="00F64D99"/>
    <w:rsid w:val="00F6521B"/>
    <w:rsid w:val="00F740F5"/>
    <w:rsid w:val="00F87943"/>
    <w:rsid w:val="00FA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30,#ae5c1e"/>
    </o:shapedefaults>
    <o:shapelayout v:ext="edit">
      <o:idmap v:ext="edit" data="1"/>
    </o:shapelayout>
  </w:shapeDefaults>
  <w:decimalSymbol w:val=","/>
  <w:listSeparator w:val=";"/>
  <w14:docId w14:val="67609851"/>
  <w15:docId w15:val="{281B7FB4-6BAF-4747-80AE-98A2043E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MAC C Times" w:hAnsi="MAC C Times"/>
      <w:b/>
      <w:sz w:val="24"/>
    </w:rPr>
  </w:style>
  <w:style w:type="paragraph" w:styleId="Heading2">
    <w:name w:val="heading 2"/>
    <w:basedOn w:val="Normal"/>
    <w:next w:val="Normal"/>
    <w:qFormat/>
    <w:rsid w:val="00821E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A06E5B"/>
    <w:pPr>
      <w:keepNext/>
      <w:spacing w:before="240" w:after="60"/>
      <w:outlineLvl w:val="2"/>
    </w:pPr>
    <w:rPr>
      <w:rFonts w:ascii="Makedonski Tajms" w:eastAsia="Arial" w:hAnsi="Makedonski Tajms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Makedonski Tajms" w:hAnsi="Makedonski Tajms"/>
      <w:i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MAC C Times" w:hAnsi="MAC C Times"/>
      <w:sz w:val="32"/>
      <w:szCs w:val="32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Makedonski Tajms" w:hAnsi="Makedonski Tajms"/>
      <w:b/>
      <w:sz w:val="3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Makedonski Tajms" w:hAnsi="Makedonski Tajms"/>
      <w:sz w:val="22"/>
    </w:rPr>
  </w:style>
  <w:style w:type="paragraph" w:styleId="BodyTextIndent3">
    <w:name w:val="Body Text Indent 3"/>
    <w:basedOn w:val="Normal"/>
    <w:pPr>
      <w:ind w:left="720"/>
      <w:jc w:val="both"/>
    </w:pPr>
    <w:rPr>
      <w:rFonts w:ascii="Makedonski Tajms" w:hAnsi="Makedonski Tajms"/>
      <w:sz w:val="22"/>
    </w:rPr>
  </w:style>
  <w:style w:type="paragraph" w:styleId="Title">
    <w:name w:val="Title"/>
    <w:basedOn w:val="Normal"/>
    <w:qFormat/>
    <w:rsid w:val="00481E6A"/>
    <w:pPr>
      <w:ind w:right="-614"/>
      <w:jc w:val="center"/>
    </w:pPr>
    <w:rPr>
      <w:rFonts w:ascii="PalmSprings" w:hAnsi="PalmSprings"/>
      <w:b/>
      <w:noProof/>
      <w:sz w:val="36"/>
      <w:lang w:val="en-GB"/>
    </w:rPr>
  </w:style>
  <w:style w:type="table" w:styleId="TableGrid">
    <w:name w:val="Table Grid"/>
    <w:basedOn w:val="TableNormal"/>
    <w:rsid w:val="00065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A04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43A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3ACE"/>
  </w:style>
  <w:style w:type="character" w:customStyle="1" w:styleId="CommentTextChar">
    <w:name w:val="Comment Text Char"/>
    <w:basedOn w:val="DefaultParagraphFont"/>
    <w:link w:val="CommentText"/>
    <w:rsid w:val="00843AC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43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3ACE"/>
    <w:rPr>
      <w:b/>
      <w:bCs/>
      <w:lang w:val="en-US" w:eastAsia="en-US"/>
    </w:rPr>
  </w:style>
  <w:style w:type="paragraph" w:styleId="NormalWeb">
    <w:name w:val="Normal (Web)"/>
    <w:basedOn w:val="Normal"/>
    <w:uiPriority w:val="99"/>
    <w:unhideWhenUsed/>
    <w:rsid w:val="00D6532D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6532D"/>
    <w:rPr>
      <w:b/>
      <w:bCs/>
    </w:rPr>
  </w:style>
  <w:style w:type="character" w:customStyle="1" w:styleId="Heading3Char">
    <w:name w:val="Heading 3 Char"/>
    <w:basedOn w:val="DefaultParagraphFont"/>
    <w:link w:val="Heading3"/>
    <w:rsid w:val="00A06E5B"/>
    <w:rPr>
      <w:rFonts w:ascii="Makedonski Tajms" w:eastAsia="Arial" w:hAnsi="Makedonski Tajms" w:cs="Arial"/>
      <w:b/>
      <w:bCs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A06E5B"/>
    <w:pPr>
      <w:ind w:left="720"/>
      <w:contextualSpacing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0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edenica\MyDocumentsServer\Templates%202013\UKiM\UKIM-MK-so%20slik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4288B12D90F147BD96096F7016F580" ma:contentTypeVersion="18" ma:contentTypeDescription="Create a new document." ma:contentTypeScope="" ma:versionID="2413ab688b15a9466c746ad6ceb1e691">
  <xsd:schema xmlns:xsd="http://www.w3.org/2001/XMLSchema" xmlns:xs="http://www.w3.org/2001/XMLSchema" xmlns:p="http://schemas.microsoft.com/office/2006/metadata/properties" xmlns:ns3="c9b813d6-ab6b-47c6-bd6b-3881e47cd1e1" xmlns:ns4="a8b763d1-c5d4-48df-97cb-0a83bef6360e" targetNamespace="http://schemas.microsoft.com/office/2006/metadata/properties" ma:root="true" ma:fieldsID="4b79af03edf62d05e150b77c8a4c35cf" ns3:_="" ns4:_="">
    <xsd:import namespace="c9b813d6-ab6b-47c6-bd6b-3881e47cd1e1"/>
    <xsd:import namespace="a8b763d1-c5d4-48df-97cb-0a83bef636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813d6-ab6b-47c6-bd6b-3881e47cd1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63d1-c5d4-48df-97cb-0a83bef6360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b813d6-ab6b-47c6-bd6b-3881e47cd1e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16780-421F-4A46-A169-99434F600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b813d6-ab6b-47c6-bd6b-3881e47cd1e1"/>
    <ds:schemaRef ds:uri="a8b763d1-c5d4-48df-97cb-0a83bef636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234A72-5DA3-4DC8-AF5E-0E1065EFFA17}">
  <ds:schemaRefs>
    <ds:schemaRef ds:uri="http://schemas.microsoft.com/office/2006/metadata/properties"/>
    <ds:schemaRef ds:uri="http://schemas.microsoft.com/office/infopath/2007/PartnerControls"/>
    <ds:schemaRef ds:uri="c9b813d6-ab6b-47c6-bd6b-3881e47cd1e1"/>
  </ds:schemaRefs>
</ds:datastoreItem>
</file>

<file path=customXml/itemProps3.xml><?xml version="1.0" encoding="utf-8"?>
<ds:datastoreItem xmlns:ds="http://schemas.openxmlformats.org/officeDocument/2006/customXml" ds:itemID="{F913664A-74A2-42E9-8CA9-59F06828A0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CDBA37-1422-45FA-AC7E-5A84D8DAA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UKIM-MK-so slika</Template>
  <TotalTime>0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PROCEDURA ZA UPRAVUVAWE NA</vt:lpstr>
    </vt:vector>
  </TitlesOfParts>
  <Company>MFS</Company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ZA UPRAVUVAWE NA</dc:title>
  <dc:subject/>
  <dc:creator>Katerina PETRESKA</dc:creator>
  <cp:keywords/>
  <dc:description/>
  <cp:lastModifiedBy>Vesna MARKOVSKA</cp:lastModifiedBy>
  <cp:revision>2</cp:revision>
  <cp:lastPrinted>2024-02-19T13:28:00Z</cp:lastPrinted>
  <dcterms:created xsi:type="dcterms:W3CDTF">2024-11-28T09:57:00Z</dcterms:created>
  <dcterms:modified xsi:type="dcterms:W3CDTF">2024-11-28T09:57:00Z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0x010100744288B12D90F147BD96096F7016F580</vt:lpwstr>
  </property>
</Properties>
</file>